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777FA5" w14:textId="26A5C872" w:rsidR="000F5096" w:rsidRDefault="000F50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A2972C" w14:textId="77777777" w:rsidR="00CA101A" w:rsidRPr="00D54763" w:rsidRDefault="00CA101A" w:rsidP="00CA101A">
      <w:pPr>
        <w:jc w:val="center"/>
        <w:rPr>
          <w:b/>
          <w:sz w:val="32"/>
          <w:szCs w:val="32"/>
          <w:u w:val="single"/>
        </w:rPr>
      </w:pPr>
      <w:r w:rsidRPr="00D54763">
        <w:rPr>
          <w:b/>
          <w:sz w:val="32"/>
          <w:szCs w:val="32"/>
          <w:u w:val="single"/>
        </w:rPr>
        <w:t xml:space="preserve">ZÁPISNÍ LÍSTEK </w:t>
      </w:r>
    </w:p>
    <w:p w14:paraId="3F10A3D1" w14:textId="77777777" w:rsidR="00CA101A" w:rsidRDefault="00CA101A" w:rsidP="00CA101A">
      <w:pPr>
        <w:jc w:val="center"/>
        <w:rPr>
          <w:b/>
          <w:sz w:val="32"/>
          <w:szCs w:val="32"/>
        </w:rPr>
      </w:pPr>
      <w:r w:rsidRPr="002C3998">
        <w:rPr>
          <w:b/>
          <w:sz w:val="32"/>
          <w:szCs w:val="32"/>
        </w:rPr>
        <w:t>Žádost o přijetí dítěte do školní</w:t>
      </w:r>
      <w:r>
        <w:rPr>
          <w:b/>
          <w:sz w:val="32"/>
          <w:szCs w:val="32"/>
        </w:rPr>
        <w:t xml:space="preserve"> družiny (ŠD), </w:t>
      </w:r>
    </w:p>
    <w:p w14:paraId="048E7776" w14:textId="1485C75E" w:rsidR="00CA101A" w:rsidRPr="002C3998" w:rsidRDefault="00CA101A" w:rsidP="00CA10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školní rok 2026/2027</w:t>
      </w:r>
    </w:p>
    <w:tbl>
      <w:tblPr>
        <w:tblStyle w:val="Mkatabulky"/>
        <w:tblW w:w="10177" w:type="dxa"/>
        <w:tblInd w:w="-318" w:type="dxa"/>
        <w:tblLook w:val="04A0" w:firstRow="1" w:lastRow="0" w:firstColumn="1" w:lastColumn="0" w:noHBand="0" w:noVBand="1"/>
      </w:tblPr>
      <w:tblGrid>
        <w:gridCol w:w="2558"/>
        <w:gridCol w:w="2689"/>
        <w:gridCol w:w="2465"/>
        <w:gridCol w:w="2465"/>
      </w:tblGrid>
      <w:tr w:rsidR="00CA101A" w14:paraId="71F3E091" w14:textId="77777777" w:rsidTr="009345D8">
        <w:trPr>
          <w:trHeight w:val="1089"/>
        </w:trPr>
        <w:tc>
          <w:tcPr>
            <w:tcW w:w="2558" w:type="dxa"/>
          </w:tcPr>
          <w:p w14:paraId="6889A2B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335015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Příjmení a jméno žáka, žákyně:</w:t>
            </w:r>
          </w:p>
          <w:p w14:paraId="2380D71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20C89CE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4B38D51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E54890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Třída: </w:t>
            </w:r>
          </w:p>
          <w:p w14:paraId="6C19ED64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39B50E5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26DF7703" w14:textId="77777777" w:rsidTr="009345D8">
        <w:trPr>
          <w:trHeight w:val="820"/>
        </w:trPr>
        <w:tc>
          <w:tcPr>
            <w:tcW w:w="2558" w:type="dxa"/>
          </w:tcPr>
          <w:p w14:paraId="33FB070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Bydliště:</w:t>
            </w:r>
          </w:p>
        </w:tc>
        <w:tc>
          <w:tcPr>
            <w:tcW w:w="7619" w:type="dxa"/>
            <w:gridSpan w:val="3"/>
          </w:tcPr>
          <w:p w14:paraId="40493DD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4D5E740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D15580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7DEF6F36" w14:textId="77777777" w:rsidTr="009345D8">
        <w:trPr>
          <w:trHeight w:val="411"/>
        </w:trPr>
        <w:tc>
          <w:tcPr>
            <w:tcW w:w="2558" w:type="dxa"/>
            <w:vMerge w:val="restart"/>
          </w:tcPr>
          <w:p w14:paraId="65E57FD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matky:</w:t>
            </w:r>
          </w:p>
          <w:p w14:paraId="3066151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14:paraId="5744508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14:paraId="72D2FD5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telefon:</w:t>
            </w:r>
          </w:p>
          <w:p w14:paraId="234E2E27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094D5A8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14:paraId="77967DA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3603C1F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</w:tc>
      </w:tr>
      <w:tr w:rsidR="00CA101A" w14:paraId="25418CFB" w14:textId="77777777" w:rsidTr="009345D8">
        <w:trPr>
          <w:trHeight w:val="410"/>
        </w:trPr>
        <w:tc>
          <w:tcPr>
            <w:tcW w:w="2558" w:type="dxa"/>
            <w:vMerge/>
          </w:tcPr>
          <w:p w14:paraId="658A77C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0C22159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12A304D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12FD94C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069CB3E9" w14:textId="77777777" w:rsidTr="009345D8">
        <w:trPr>
          <w:trHeight w:val="411"/>
        </w:trPr>
        <w:tc>
          <w:tcPr>
            <w:tcW w:w="2558" w:type="dxa"/>
            <w:vMerge w:val="restart"/>
          </w:tcPr>
          <w:p w14:paraId="5ECA483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otce:</w:t>
            </w:r>
          </w:p>
          <w:p w14:paraId="1141F17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14:paraId="29D99A5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C026D8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4305B7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14:paraId="6E31970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telefon:</w:t>
            </w:r>
          </w:p>
          <w:p w14:paraId="7F7BED96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5056920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14:paraId="242DA84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0B5CFCBA" w14:textId="77777777" w:rsidTr="009345D8">
        <w:trPr>
          <w:trHeight w:val="410"/>
        </w:trPr>
        <w:tc>
          <w:tcPr>
            <w:tcW w:w="2558" w:type="dxa"/>
            <w:vMerge/>
          </w:tcPr>
          <w:p w14:paraId="44AEB38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7D294F1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4CC803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245FD43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1FF27840" w14:textId="77777777" w:rsidTr="009345D8">
        <w:trPr>
          <w:trHeight w:val="869"/>
        </w:trPr>
        <w:tc>
          <w:tcPr>
            <w:tcW w:w="10177" w:type="dxa"/>
            <w:gridSpan w:val="4"/>
          </w:tcPr>
          <w:p w14:paraId="09582EA3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Zdravotní problémy žáka (alergie, různá omezení apod.):</w:t>
            </w:r>
          </w:p>
          <w:p w14:paraId="1701C62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3A1AD28E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320C610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FBDFA8" w14:textId="77777777" w:rsidR="00CA101A" w:rsidRDefault="00CA101A" w:rsidP="00CA101A">
      <w:pPr>
        <w:rPr>
          <w:b/>
          <w:sz w:val="24"/>
          <w:szCs w:val="24"/>
        </w:rPr>
      </w:pP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1853"/>
        <w:gridCol w:w="1535"/>
        <w:gridCol w:w="1535"/>
        <w:gridCol w:w="1535"/>
        <w:gridCol w:w="1536"/>
        <w:gridCol w:w="2213"/>
      </w:tblGrid>
      <w:tr w:rsidR="00CA101A" w14:paraId="3E7BED65" w14:textId="77777777" w:rsidTr="009345D8">
        <w:tc>
          <w:tcPr>
            <w:tcW w:w="10207" w:type="dxa"/>
            <w:gridSpan w:val="6"/>
          </w:tcPr>
          <w:p w14:paraId="60BFF08B" w14:textId="77777777" w:rsidR="00CA101A" w:rsidRPr="002C3998" w:rsidRDefault="00CA101A" w:rsidP="009345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Záznamy o propuštění žáka/žákyně, </w:t>
            </w:r>
            <w:r w:rsidRPr="002C3998">
              <w:rPr>
                <w:b/>
                <w:sz w:val="36"/>
                <w:szCs w:val="36"/>
              </w:rPr>
              <w:t xml:space="preserve">ze </w:t>
            </w:r>
            <w:r>
              <w:rPr>
                <w:b/>
                <w:sz w:val="36"/>
                <w:szCs w:val="36"/>
              </w:rPr>
              <w:t>ŠD</w:t>
            </w:r>
          </w:p>
        </w:tc>
      </w:tr>
      <w:tr w:rsidR="00CA101A" w14:paraId="3DF8B535" w14:textId="77777777" w:rsidTr="009345D8">
        <w:tc>
          <w:tcPr>
            <w:tcW w:w="1853" w:type="dxa"/>
          </w:tcPr>
          <w:p w14:paraId="334F20E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DAEC06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3418BC0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1535" w:type="dxa"/>
          </w:tcPr>
          <w:p w14:paraId="33F2862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A115AAF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6D0E796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HODINA</w:t>
            </w:r>
          </w:p>
        </w:tc>
        <w:tc>
          <w:tcPr>
            <w:tcW w:w="1535" w:type="dxa"/>
          </w:tcPr>
          <w:p w14:paraId="17510A4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B044D1E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Změna</w:t>
            </w:r>
          </w:p>
          <w:p w14:paraId="0F0F2D0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43F10B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………...</w:t>
            </w:r>
          </w:p>
        </w:tc>
        <w:tc>
          <w:tcPr>
            <w:tcW w:w="1535" w:type="dxa"/>
          </w:tcPr>
          <w:p w14:paraId="127094D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40AF8F1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Změna</w:t>
            </w:r>
          </w:p>
          <w:p w14:paraId="33FCDA31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64B5CD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………...</w:t>
            </w:r>
          </w:p>
        </w:tc>
        <w:tc>
          <w:tcPr>
            <w:tcW w:w="1536" w:type="dxa"/>
          </w:tcPr>
          <w:p w14:paraId="1434C80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47EA389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Změna</w:t>
            </w:r>
          </w:p>
          <w:p w14:paraId="7F89CB5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44B150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………...</w:t>
            </w:r>
          </w:p>
        </w:tc>
        <w:tc>
          <w:tcPr>
            <w:tcW w:w="2213" w:type="dxa"/>
          </w:tcPr>
          <w:p w14:paraId="2F71DB59" w14:textId="77777777" w:rsidR="00CA101A" w:rsidRPr="002C3998" w:rsidRDefault="00CA101A" w:rsidP="009345D8">
            <w:pPr>
              <w:jc w:val="center"/>
              <w:rPr>
                <w:b/>
              </w:rPr>
            </w:pPr>
            <w:r w:rsidRPr="002C3998">
              <w:rPr>
                <w:b/>
              </w:rPr>
              <w:t>Poznámka, zda žák bude odcházet z</w:t>
            </w:r>
            <w:r>
              <w:rPr>
                <w:b/>
              </w:rPr>
              <w:t> </w:t>
            </w:r>
            <w:r w:rsidRPr="002C3998">
              <w:rPr>
                <w:b/>
              </w:rPr>
              <w:t>družiny</w:t>
            </w:r>
            <w:r>
              <w:rPr>
                <w:b/>
              </w:rPr>
              <w:t>/klubu</w:t>
            </w:r>
            <w:r w:rsidRPr="002C3998">
              <w:rPr>
                <w:b/>
              </w:rPr>
              <w:t xml:space="preserve"> SÁM nebo v DOPROVODU (zákonných zástupců, </w:t>
            </w:r>
            <w:proofErr w:type="gramStart"/>
            <w:r w:rsidRPr="002C3998">
              <w:rPr>
                <w:b/>
              </w:rPr>
              <w:t>sourozenců….</w:t>
            </w:r>
            <w:proofErr w:type="gramEnd"/>
            <w:r w:rsidRPr="002C3998">
              <w:rPr>
                <w:b/>
              </w:rPr>
              <w:t>.)</w:t>
            </w:r>
          </w:p>
        </w:tc>
      </w:tr>
      <w:tr w:rsidR="00CA101A" w14:paraId="04341171" w14:textId="77777777" w:rsidTr="009345D8">
        <w:tc>
          <w:tcPr>
            <w:tcW w:w="1853" w:type="dxa"/>
          </w:tcPr>
          <w:p w14:paraId="094C7DD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6851EF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35" w:type="dxa"/>
          </w:tcPr>
          <w:p w14:paraId="4C01AC7E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743318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7D07E2E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44859F1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5534791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591725E0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14:paraId="6814E22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61C66DA2" w14:textId="77777777" w:rsidTr="009345D8">
        <w:tc>
          <w:tcPr>
            <w:tcW w:w="1853" w:type="dxa"/>
          </w:tcPr>
          <w:p w14:paraId="5C8DBC6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448240B1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35" w:type="dxa"/>
          </w:tcPr>
          <w:p w14:paraId="53F8AEC0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654DD8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0C385D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7F193D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9C1950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527FA88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14:paraId="0672161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68F4A33F" w14:textId="77777777" w:rsidTr="009345D8">
        <w:tc>
          <w:tcPr>
            <w:tcW w:w="1853" w:type="dxa"/>
          </w:tcPr>
          <w:p w14:paraId="1468D4A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4B35E6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35" w:type="dxa"/>
          </w:tcPr>
          <w:p w14:paraId="4039EE7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97EED0F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558FC0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21C9F030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5B10322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1760343F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14:paraId="60C10BF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2186FD8A" w14:textId="77777777" w:rsidTr="009345D8">
        <w:tc>
          <w:tcPr>
            <w:tcW w:w="1853" w:type="dxa"/>
          </w:tcPr>
          <w:p w14:paraId="0C27A1A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771172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35" w:type="dxa"/>
          </w:tcPr>
          <w:p w14:paraId="7891EF5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1978A9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DAD70E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01D0BC1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FCC6924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1FEA590F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14:paraId="7C6749C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14F9F973" w14:textId="77777777" w:rsidTr="009345D8">
        <w:tc>
          <w:tcPr>
            <w:tcW w:w="1853" w:type="dxa"/>
          </w:tcPr>
          <w:p w14:paraId="52B9564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B30802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35" w:type="dxa"/>
          </w:tcPr>
          <w:p w14:paraId="7EB1D44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72A704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22239A0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76095CD4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03B299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58B6E73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14:paraId="7BD0D14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E3641A" w14:textId="77777777" w:rsidR="00CA101A" w:rsidRDefault="00CA101A" w:rsidP="00CA101A">
      <w:pPr>
        <w:rPr>
          <w:b/>
          <w:sz w:val="24"/>
          <w:szCs w:val="24"/>
        </w:rPr>
      </w:pPr>
    </w:p>
    <w:p w14:paraId="49CF1718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64535953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6952C876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0783457F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753342EE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3284238B" w14:textId="520DC45F" w:rsidR="00CA101A" w:rsidRPr="00503268" w:rsidRDefault="00CA101A" w:rsidP="00CA101A">
      <w:pPr>
        <w:pStyle w:val="Bezmezer"/>
        <w:rPr>
          <w:b/>
          <w:sz w:val="24"/>
          <w:szCs w:val="24"/>
        </w:rPr>
      </w:pPr>
      <w:r w:rsidRPr="00503268">
        <w:rPr>
          <w:b/>
          <w:sz w:val="24"/>
          <w:szCs w:val="24"/>
        </w:rPr>
        <w:t>Upozornění rodičům:</w:t>
      </w:r>
    </w:p>
    <w:p w14:paraId="12546D21" w14:textId="77777777" w:rsidR="00CA101A" w:rsidRPr="00C424D2" w:rsidRDefault="00CA101A" w:rsidP="00AE449D">
      <w:pPr>
        <w:pStyle w:val="Bezmezer"/>
        <w:jc w:val="both"/>
        <w:rPr>
          <w:sz w:val="24"/>
          <w:szCs w:val="24"/>
        </w:rPr>
      </w:pPr>
      <w:r w:rsidRPr="00503268">
        <w:rPr>
          <w:sz w:val="24"/>
          <w:szCs w:val="24"/>
        </w:rPr>
        <w:t>O zařazení žáka do ŠD rozhoduje ředitel školy</w:t>
      </w:r>
      <w:r>
        <w:rPr>
          <w:sz w:val="24"/>
          <w:szCs w:val="24"/>
        </w:rPr>
        <w:t xml:space="preserve"> podle stanovených pravidel: Kritéria přijetí žáka do ŠD. </w:t>
      </w:r>
      <w:r w:rsidRPr="00C424D2">
        <w:rPr>
          <w:sz w:val="24"/>
          <w:szCs w:val="24"/>
        </w:rPr>
        <w:t xml:space="preserve">Má-li být žák uvolněn ze ŠD v jiný čas, než je uvedeno výše, odevzdá žák rodičem vyplněný formulář (Žádost o uvolnění </w:t>
      </w:r>
      <w:r>
        <w:rPr>
          <w:sz w:val="24"/>
          <w:szCs w:val="24"/>
        </w:rPr>
        <w:t xml:space="preserve">dítěte ze ŠD) </w:t>
      </w:r>
      <w:r w:rsidRPr="00C424D2">
        <w:rPr>
          <w:sz w:val="24"/>
          <w:szCs w:val="24"/>
        </w:rPr>
        <w:t>své vychovatelce (formulář je ke stažení na stránkách školy v sekci ŠD</w:t>
      </w:r>
      <w:r>
        <w:rPr>
          <w:sz w:val="24"/>
          <w:szCs w:val="24"/>
        </w:rPr>
        <w:t>/ŠK</w:t>
      </w:r>
      <w:r w:rsidRPr="00C424D2">
        <w:rPr>
          <w:sz w:val="24"/>
          <w:szCs w:val="24"/>
        </w:rPr>
        <w:t>).</w:t>
      </w:r>
    </w:p>
    <w:p w14:paraId="5A3B51F4" w14:textId="77777777" w:rsidR="00AE449D" w:rsidRDefault="00CA101A" w:rsidP="00AE449D">
      <w:pPr>
        <w:pStyle w:val="Bezmezer"/>
        <w:jc w:val="both"/>
        <w:rPr>
          <w:sz w:val="24"/>
          <w:szCs w:val="24"/>
        </w:rPr>
      </w:pPr>
      <w:r w:rsidRPr="00C424D2">
        <w:rPr>
          <w:b/>
          <w:sz w:val="24"/>
          <w:szCs w:val="24"/>
        </w:rPr>
        <w:t>Školné</w:t>
      </w:r>
      <w:r w:rsidRPr="00C424D2">
        <w:rPr>
          <w:sz w:val="24"/>
          <w:szCs w:val="24"/>
        </w:rPr>
        <w:t xml:space="preserve"> za ŠD</w:t>
      </w:r>
      <w:r>
        <w:rPr>
          <w:sz w:val="24"/>
          <w:szCs w:val="24"/>
        </w:rPr>
        <w:t xml:space="preserve"> </w:t>
      </w:r>
    </w:p>
    <w:p w14:paraId="4BEB5877" w14:textId="7DE902D3" w:rsidR="00CA101A" w:rsidRPr="00C424D2" w:rsidRDefault="00CA101A" w:rsidP="00AE449D">
      <w:pPr>
        <w:pStyle w:val="Bezmezer"/>
        <w:jc w:val="both"/>
        <w:rPr>
          <w:sz w:val="24"/>
          <w:szCs w:val="24"/>
        </w:rPr>
      </w:pPr>
      <w:r w:rsidRPr="00C424D2">
        <w:rPr>
          <w:sz w:val="24"/>
          <w:szCs w:val="24"/>
        </w:rPr>
        <w:t xml:space="preserve">je stanoveno ve výši </w:t>
      </w:r>
      <w:r w:rsidR="00F77867">
        <w:rPr>
          <w:sz w:val="24"/>
          <w:szCs w:val="24"/>
        </w:rPr>
        <w:t>600</w:t>
      </w:r>
      <w:r w:rsidR="00AE449D">
        <w:rPr>
          <w:sz w:val="24"/>
          <w:szCs w:val="24"/>
        </w:rPr>
        <w:t xml:space="preserve"> </w:t>
      </w:r>
      <w:r w:rsidR="00F77867">
        <w:rPr>
          <w:sz w:val="24"/>
          <w:szCs w:val="24"/>
        </w:rPr>
        <w:t xml:space="preserve">Kč </w:t>
      </w:r>
      <w:r w:rsidRPr="00C424D2">
        <w:rPr>
          <w:sz w:val="24"/>
          <w:szCs w:val="24"/>
        </w:rPr>
        <w:t xml:space="preserve">za </w:t>
      </w:r>
      <w:r w:rsidR="00F77867">
        <w:rPr>
          <w:sz w:val="24"/>
          <w:szCs w:val="24"/>
        </w:rPr>
        <w:t xml:space="preserve">období </w:t>
      </w:r>
      <w:r w:rsidR="006016C5">
        <w:rPr>
          <w:sz w:val="24"/>
          <w:szCs w:val="24"/>
        </w:rPr>
        <w:t>září–říjen</w:t>
      </w:r>
      <w:r w:rsidR="00C95655">
        <w:rPr>
          <w:sz w:val="24"/>
          <w:szCs w:val="24"/>
        </w:rPr>
        <w:t xml:space="preserve"> a 900</w:t>
      </w:r>
      <w:r w:rsidR="00AE449D">
        <w:rPr>
          <w:sz w:val="24"/>
          <w:szCs w:val="24"/>
        </w:rPr>
        <w:t xml:space="preserve"> </w:t>
      </w:r>
      <w:r w:rsidR="00C95655">
        <w:rPr>
          <w:sz w:val="24"/>
          <w:szCs w:val="24"/>
        </w:rPr>
        <w:t>Kč za období leden-červen</w:t>
      </w:r>
      <w:r w:rsidRPr="00C424D2">
        <w:rPr>
          <w:sz w:val="24"/>
          <w:szCs w:val="24"/>
        </w:rPr>
        <w:t xml:space="preserve"> (výše měsíčního poplatku za žáka </w:t>
      </w:r>
      <w:r>
        <w:rPr>
          <w:sz w:val="24"/>
          <w:szCs w:val="24"/>
        </w:rPr>
        <w:t xml:space="preserve">je určena </w:t>
      </w:r>
      <w:r w:rsidR="00D623E1">
        <w:rPr>
          <w:sz w:val="24"/>
          <w:szCs w:val="24"/>
        </w:rPr>
        <w:t>1</w:t>
      </w:r>
      <w:r>
        <w:rPr>
          <w:sz w:val="24"/>
          <w:szCs w:val="24"/>
        </w:rPr>
        <w:t>50</w:t>
      </w:r>
      <w:r w:rsidRPr="00C424D2">
        <w:rPr>
          <w:sz w:val="24"/>
          <w:szCs w:val="24"/>
        </w:rPr>
        <w:t> Kč).</w:t>
      </w:r>
      <w:r w:rsidR="00753328">
        <w:rPr>
          <w:sz w:val="24"/>
          <w:szCs w:val="24"/>
        </w:rPr>
        <w:t xml:space="preserve"> </w:t>
      </w:r>
      <w:r>
        <w:rPr>
          <w:sz w:val="24"/>
          <w:szCs w:val="24"/>
        </w:rPr>
        <w:t>Platbu je zákonný zástupce žáka povinný uhradit předem:</w:t>
      </w:r>
    </w:p>
    <w:p w14:paraId="1EADA007" w14:textId="26DAA454" w:rsidR="00CA101A" w:rsidRPr="00C424D2" w:rsidRDefault="00CA101A" w:rsidP="00AE449D">
      <w:pPr>
        <w:pStyle w:val="Bezmezer"/>
        <w:jc w:val="both"/>
        <w:rPr>
          <w:sz w:val="24"/>
          <w:szCs w:val="24"/>
        </w:rPr>
      </w:pPr>
      <w:r w:rsidRPr="00C424D2">
        <w:rPr>
          <w:b/>
          <w:sz w:val="24"/>
          <w:szCs w:val="24"/>
          <w:u w:val="single"/>
        </w:rPr>
        <w:t>pro 1.</w:t>
      </w:r>
      <w:r>
        <w:rPr>
          <w:b/>
          <w:sz w:val="24"/>
          <w:szCs w:val="24"/>
          <w:u w:val="single"/>
        </w:rPr>
        <w:t xml:space="preserve"> </w:t>
      </w:r>
      <w:r w:rsidRPr="00C424D2">
        <w:rPr>
          <w:b/>
          <w:sz w:val="24"/>
          <w:szCs w:val="24"/>
          <w:u w:val="single"/>
        </w:rPr>
        <w:t xml:space="preserve">pololetí je splatné </w:t>
      </w:r>
      <w:r>
        <w:rPr>
          <w:b/>
          <w:bCs/>
          <w:sz w:val="24"/>
          <w:szCs w:val="24"/>
          <w:u w:val="single"/>
          <w:bdr w:val="none" w:sz="0" w:space="0" w:color="auto" w:frame="1"/>
        </w:rPr>
        <w:t xml:space="preserve">do 30. září </w:t>
      </w:r>
      <w:r>
        <w:rPr>
          <w:b/>
          <w:sz w:val="24"/>
          <w:szCs w:val="24"/>
          <w:u w:val="single"/>
        </w:rPr>
        <w:t>202</w:t>
      </w:r>
      <w:r w:rsidR="001978A4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</w:t>
      </w:r>
      <w:r w:rsidRPr="00C424D2">
        <w:rPr>
          <w:sz w:val="24"/>
          <w:szCs w:val="24"/>
        </w:rPr>
        <w:t>(za září, říjen, listopad,</w:t>
      </w:r>
      <w:r w:rsidR="00AE449D">
        <w:rPr>
          <w:sz w:val="24"/>
          <w:szCs w:val="24"/>
        </w:rPr>
        <w:t xml:space="preserve"> </w:t>
      </w:r>
      <w:r w:rsidRPr="00C424D2">
        <w:rPr>
          <w:sz w:val="24"/>
          <w:szCs w:val="24"/>
        </w:rPr>
        <w:t>prosinec)</w:t>
      </w:r>
      <w:r>
        <w:rPr>
          <w:sz w:val="24"/>
          <w:szCs w:val="24"/>
        </w:rPr>
        <w:t>,</w:t>
      </w:r>
      <w:r w:rsidRPr="00C424D2">
        <w:rPr>
          <w:sz w:val="24"/>
          <w:szCs w:val="24"/>
        </w:rPr>
        <w:br/>
      </w:r>
      <w:r w:rsidRPr="00C424D2">
        <w:rPr>
          <w:b/>
          <w:sz w:val="24"/>
          <w:szCs w:val="24"/>
          <w:u w:val="single"/>
        </w:rPr>
        <w:t>pro 2.</w:t>
      </w:r>
      <w:r>
        <w:rPr>
          <w:b/>
          <w:sz w:val="24"/>
          <w:szCs w:val="24"/>
          <w:u w:val="single"/>
        </w:rPr>
        <w:t xml:space="preserve"> </w:t>
      </w:r>
      <w:r w:rsidRPr="00C424D2">
        <w:rPr>
          <w:b/>
          <w:sz w:val="24"/>
          <w:szCs w:val="24"/>
          <w:u w:val="single"/>
        </w:rPr>
        <w:t xml:space="preserve">pololetí je splatné </w:t>
      </w:r>
      <w:r>
        <w:rPr>
          <w:b/>
          <w:bCs/>
          <w:sz w:val="24"/>
          <w:szCs w:val="24"/>
          <w:u w:val="single"/>
          <w:bdr w:val="none" w:sz="0" w:space="0" w:color="auto" w:frame="1"/>
        </w:rPr>
        <w:t>do 31. ledna 202</w:t>
      </w:r>
      <w:r w:rsidR="001978A4">
        <w:rPr>
          <w:b/>
          <w:bCs/>
          <w:sz w:val="24"/>
          <w:szCs w:val="24"/>
          <w:u w:val="single"/>
          <w:bdr w:val="none" w:sz="0" w:space="0" w:color="auto" w:frame="1"/>
        </w:rPr>
        <w:t>7</w:t>
      </w:r>
      <w:r w:rsidRPr="00C424D2">
        <w:rPr>
          <w:b/>
          <w:sz w:val="24"/>
          <w:szCs w:val="24"/>
        </w:rPr>
        <w:t> </w:t>
      </w:r>
      <w:r w:rsidRPr="00C424D2">
        <w:rPr>
          <w:sz w:val="24"/>
          <w:szCs w:val="24"/>
        </w:rPr>
        <w:t xml:space="preserve">(za </w:t>
      </w:r>
      <w:r w:rsidR="001978A4">
        <w:rPr>
          <w:sz w:val="24"/>
          <w:szCs w:val="24"/>
        </w:rPr>
        <w:t xml:space="preserve">leden, </w:t>
      </w:r>
      <w:r w:rsidRPr="00C424D2">
        <w:rPr>
          <w:sz w:val="24"/>
          <w:szCs w:val="24"/>
        </w:rPr>
        <w:t xml:space="preserve">únor, březen, duben, květen, červen). </w:t>
      </w:r>
    </w:p>
    <w:p w14:paraId="05E0FB5F" w14:textId="782B186F" w:rsidR="00CA101A" w:rsidRPr="00AE449D" w:rsidRDefault="00CA101A" w:rsidP="00AE449D">
      <w:pPr>
        <w:pStyle w:val="Zpat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Platba</w:t>
      </w:r>
      <w:r>
        <w:rPr>
          <w:sz w:val="24"/>
          <w:szCs w:val="24"/>
        </w:rPr>
        <w:t xml:space="preserve"> se provádí převodem na účet </w:t>
      </w:r>
      <w:r w:rsidRPr="00F92A3E">
        <w:rPr>
          <w:sz w:val="24"/>
          <w:szCs w:val="24"/>
        </w:rPr>
        <w:t>školy</w:t>
      </w:r>
      <w:r w:rsidR="00F92A3E" w:rsidRPr="00F92A3E">
        <w:rPr>
          <w:sz w:val="24"/>
          <w:szCs w:val="24"/>
        </w:rPr>
        <w:t xml:space="preserve"> </w:t>
      </w:r>
      <w:r w:rsidR="00F92A3E" w:rsidRPr="00AE449D">
        <w:rPr>
          <w:b/>
          <w:bCs/>
          <w:sz w:val="24"/>
          <w:szCs w:val="24"/>
          <w:u w:val="single"/>
        </w:rPr>
        <w:t>č. ú. 276212127/0600</w:t>
      </w:r>
      <w:r w:rsidR="00251CEB" w:rsidRPr="00AE4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 přiděleným </w:t>
      </w:r>
      <w:r w:rsidRPr="00AE449D">
        <w:rPr>
          <w:b/>
          <w:bCs/>
          <w:sz w:val="24"/>
          <w:szCs w:val="24"/>
        </w:rPr>
        <w:t>variabilním symbolem.</w:t>
      </w:r>
    </w:p>
    <w:p w14:paraId="23182249" w14:textId="5160760D" w:rsidR="00CA101A" w:rsidRPr="00B57C8C" w:rsidRDefault="00CA101A" w:rsidP="00AE449D">
      <w:pPr>
        <w:shd w:val="clear" w:color="auto" w:fill="FFFFFF"/>
        <w:jc w:val="both"/>
        <w:textAlignment w:val="baseline"/>
        <w:rPr>
          <w:sz w:val="24"/>
          <w:szCs w:val="24"/>
          <w:u w:val="single"/>
        </w:rPr>
      </w:pPr>
      <w:r w:rsidRPr="00503268">
        <w:rPr>
          <w:b/>
          <w:sz w:val="24"/>
          <w:szCs w:val="24"/>
        </w:rPr>
        <w:t>Vnitřní řád školní družiny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je k dispozici na webových stránkách školy</w:t>
      </w:r>
      <w:r w:rsidR="00F56C40">
        <w:rPr>
          <w:sz w:val="24"/>
          <w:szCs w:val="24"/>
        </w:rPr>
        <w:t xml:space="preserve"> a u vchodu u družiny.</w:t>
      </w:r>
      <w:r>
        <w:rPr>
          <w:sz w:val="24"/>
          <w:szCs w:val="24"/>
        </w:rPr>
        <w:t xml:space="preserve"> Zákonní zástupci potvrzují svým podpisem na této žádosti, že jsou s </w:t>
      </w:r>
      <w:r w:rsidRPr="00B57C8C">
        <w:rPr>
          <w:sz w:val="24"/>
          <w:szCs w:val="24"/>
          <w:u w:val="single"/>
        </w:rPr>
        <w:t>Vnitřním řádem ŠD</w:t>
      </w:r>
      <w:r w:rsidR="006016C5">
        <w:rPr>
          <w:sz w:val="24"/>
          <w:szCs w:val="24"/>
          <w:u w:val="single"/>
        </w:rPr>
        <w:t xml:space="preserve"> </w:t>
      </w:r>
      <w:r w:rsidR="006016C5">
        <w:rPr>
          <w:sz w:val="24"/>
          <w:szCs w:val="24"/>
          <w:u w:val="single"/>
        </w:rPr>
        <w:br/>
        <w:t xml:space="preserve">a </w:t>
      </w:r>
      <w:r w:rsidR="006016C5" w:rsidRPr="006016C5">
        <w:rPr>
          <w:sz w:val="24"/>
          <w:szCs w:val="24"/>
          <w:u w:val="single"/>
        </w:rPr>
        <w:t>podmínkami odhlášení ze ŠD</w:t>
      </w:r>
      <w:r w:rsidRPr="00B57C8C">
        <w:rPr>
          <w:sz w:val="24"/>
          <w:szCs w:val="24"/>
          <w:u w:val="single"/>
        </w:rPr>
        <w:t xml:space="preserve"> seznámeni.</w:t>
      </w:r>
    </w:p>
    <w:p w14:paraId="6FE81BE4" w14:textId="34DB8B48" w:rsidR="00CA101A" w:rsidRDefault="00CA101A" w:rsidP="00AE449D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1B141F">
        <w:rPr>
          <w:b/>
          <w:sz w:val="24"/>
          <w:szCs w:val="24"/>
        </w:rPr>
        <w:t>Tímto jsem informován</w:t>
      </w:r>
      <w:r>
        <w:rPr>
          <w:sz w:val="24"/>
          <w:szCs w:val="24"/>
        </w:rPr>
        <w:t xml:space="preserve"> o skutečnosti, že Základní škola </w:t>
      </w:r>
      <w:r w:rsidR="00A12FDA">
        <w:rPr>
          <w:sz w:val="24"/>
          <w:szCs w:val="24"/>
        </w:rPr>
        <w:t>Bělá pod Bezdězem</w:t>
      </w:r>
      <w:r>
        <w:rPr>
          <w:sz w:val="24"/>
          <w:szCs w:val="24"/>
        </w:rPr>
        <w:t xml:space="preserve">, příspěvková organizace shromažďuje, zpracovává a eviduje osobní údaje uvedené v tomto dotazníku pro účely vedení </w:t>
      </w:r>
      <w:r w:rsidRPr="001B141F">
        <w:rPr>
          <w:b/>
          <w:sz w:val="24"/>
          <w:szCs w:val="24"/>
        </w:rPr>
        <w:t>povinné</w:t>
      </w:r>
      <w:r>
        <w:rPr>
          <w:sz w:val="24"/>
          <w:szCs w:val="24"/>
        </w:rPr>
        <w:t xml:space="preserve"> školní dokumentace školského zařízení podle zákona č.561/2004 Sb. (Školského zákona). Škola, s výjimkou zákonem stanovených případů, nesmí tyto osobní údaje poskytnout třetím osobám, musí tyto údaje zabezpečit před neoprávněným přístupem a zpracováním, před změnou a zničením, zneužitím či ztrátou, a že dokumentaci archivuje po dobu stanovenou zákonem.</w:t>
      </w:r>
    </w:p>
    <w:p w14:paraId="3682DDB5" w14:textId="77777777" w:rsidR="00CA101A" w:rsidRDefault="00CA101A" w:rsidP="00AE449D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5580478A" w14:textId="77777777" w:rsidR="00CA101A" w:rsidRDefault="00CA101A" w:rsidP="00AE449D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Veškeré změny uvedených osobních údajů jsem povinen nahlásit škole do 14 dnů po jejich vzniku. Souhlasím s výše uvedenými podmínkami a svůj souhlas stvrzuji svým podpisem.</w:t>
      </w:r>
    </w:p>
    <w:p w14:paraId="35454A5B" w14:textId="77777777" w:rsidR="00CA101A" w:rsidRDefault="00CA101A" w:rsidP="00CA101A">
      <w:pPr>
        <w:shd w:val="clear" w:color="auto" w:fill="FFFFFF"/>
        <w:textAlignment w:val="baseline"/>
        <w:rPr>
          <w:sz w:val="24"/>
          <w:szCs w:val="24"/>
        </w:rPr>
      </w:pPr>
    </w:p>
    <w:p w14:paraId="3E425B00" w14:textId="657648ED" w:rsidR="00CA101A" w:rsidRPr="00503268" w:rsidRDefault="00CA101A" w:rsidP="00CA101A">
      <w:pPr>
        <w:shd w:val="clear" w:color="auto" w:fill="FFFFFF"/>
        <w:textAlignment w:val="baseline"/>
        <w:rPr>
          <w:b/>
          <w:sz w:val="24"/>
          <w:szCs w:val="24"/>
        </w:rPr>
      </w:pPr>
      <w:r w:rsidRPr="00503268">
        <w:rPr>
          <w:b/>
          <w:sz w:val="24"/>
          <w:szCs w:val="24"/>
        </w:rPr>
        <w:t xml:space="preserve">Datum: </w:t>
      </w:r>
      <w:r>
        <w:rPr>
          <w:b/>
          <w:sz w:val="24"/>
          <w:szCs w:val="24"/>
        </w:rPr>
        <w:t>01. 09. 202</w:t>
      </w:r>
      <w:r w:rsidR="00254BFE">
        <w:rPr>
          <w:b/>
          <w:sz w:val="24"/>
          <w:szCs w:val="24"/>
        </w:rPr>
        <w:t>6</w:t>
      </w:r>
    </w:p>
    <w:p w14:paraId="12A9F5F4" w14:textId="77777777" w:rsidR="00CA101A" w:rsidRPr="00503268" w:rsidRDefault="00CA101A" w:rsidP="00CA101A">
      <w:pPr>
        <w:shd w:val="clear" w:color="auto" w:fill="FFFFFF"/>
        <w:textAlignment w:val="baseline"/>
        <w:rPr>
          <w:b/>
          <w:sz w:val="24"/>
          <w:szCs w:val="24"/>
        </w:rPr>
      </w:pPr>
    </w:p>
    <w:p w14:paraId="1D4D5B26" w14:textId="25EC82D3" w:rsidR="00CA101A" w:rsidRPr="00503268" w:rsidRDefault="00CA101A" w:rsidP="00CA101A">
      <w:pPr>
        <w:shd w:val="clear" w:color="auto" w:fill="FFFFFF"/>
        <w:textAlignment w:val="baseline"/>
        <w:rPr>
          <w:b/>
          <w:sz w:val="24"/>
          <w:szCs w:val="24"/>
        </w:rPr>
      </w:pPr>
      <w:r w:rsidRPr="00503268">
        <w:rPr>
          <w:b/>
          <w:sz w:val="24"/>
          <w:szCs w:val="24"/>
        </w:rPr>
        <w:t xml:space="preserve">………………………………………………………………………….                         </w:t>
      </w:r>
    </w:p>
    <w:p w14:paraId="3BAE7B8D" w14:textId="7DF3BF95" w:rsidR="00CA101A" w:rsidRPr="00503268" w:rsidRDefault="00CA101A" w:rsidP="00CA101A">
      <w:pPr>
        <w:shd w:val="clear" w:color="auto" w:fill="FFFFFF"/>
        <w:textAlignment w:val="baseline"/>
        <w:rPr>
          <w:b/>
          <w:sz w:val="24"/>
          <w:szCs w:val="24"/>
        </w:rPr>
      </w:pPr>
      <w:r w:rsidRPr="00503268">
        <w:rPr>
          <w:b/>
          <w:sz w:val="24"/>
          <w:szCs w:val="24"/>
        </w:rPr>
        <w:t>Podpis zákonn</w:t>
      </w:r>
      <w:r w:rsidR="00753328">
        <w:rPr>
          <w:b/>
          <w:sz w:val="24"/>
          <w:szCs w:val="24"/>
        </w:rPr>
        <w:t>ých</w:t>
      </w:r>
      <w:r w:rsidRPr="00503268">
        <w:rPr>
          <w:b/>
          <w:sz w:val="24"/>
          <w:szCs w:val="24"/>
        </w:rPr>
        <w:t xml:space="preserve"> zástupc</w:t>
      </w:r>
      <w:r w:rsidR="00753328">
        <w:rPr>
          <w:b/>
          <w:sz w:val="24"/>
          <w:szCs w:val="24"/>
        </w:rPr>
        <w:t>ů</w:t>
      </w:r>
      <w:r w:rsidRPr="00503268">
        <w:rPr>
          <w:b/>
          <w:sz w:val="24"/>
          <w:szCs w:val="24"/>
        </w:rPr>
        <w:t xml:space="preserve"> žáka</w:t>
      </w:r>
      <w:r w:rsidRPr="0050326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</w:p>
    <w:p w14:paraId="2FC69349" w14:textId="77777777" w:rsidR="00CA101A" w:rsidRPr="00503268" w:rsidRDefault="00CA101A" w:rsidP="00CA101A">
      <w:pPr>
        <w:shd w:val="clear" w:color="auto" w:fill="FFFFFF"/>
        <w:textAlignment w:val="baseline"/>
        <w:rPr>
          <w:b/>
          <w:sz w:val="24"/>
          <w:szCs w:val="24"/>
        </w:rPr>
      </w:pPr>
    </w:p>
    <w:p w14:paraId="700D20CC" w14:textId="77777777" w:rsidR="00CA101A" w:rsidRDefault="00CA101A" w:rsidP="00CA101A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Souhlasím s pořizováním a zveřejňováním fotografií mého dítěte, které dokumentují činnost družiny/klubu, a to v propagačních materiálech školy, na internetových stránkách školy a v publicistických médiích (tisk, televize).</w:t>
      </w:r>
    </w:p>
    <w:p w14:paraId="42B024AD" w14:textId="77777777" w:rsidR="00CA101A" w:rsidRDefault="00CA101A" w:rsidP="00CA101A">
      <w:pPr>
        <w:shd w:val="clear" w:color="auto" w:fill="FFFFFF"/>
        <w:textAlignment w:val="baseline"/>
        <w:rPr>
          <w:sz w:val="24"/>
          <w:szCs w:val="24"/>
        </w:rPr>
      </w:pPr>
    </w:p>
    <w:p w14:paraId="7A7BD058" w14:textId="60B94149" w:rsidR="00CA101A" w:rsidRPr="00503268" w:rsidRDefault="00CA101A" w:rsidP="00CA101A">
      <w:pPr>
        <w:shd w:val="clear" w:color="auto" w:fill="FFFFFF"/>
        <w:textAlignment w:val="baseline"/>
        <w:rPr>
          <w:b/>
          <w:sz w:val="24"/>
          <w:szCs w:val="24"/>
        </w:rPr>
      </w:pPr>
      <w:r w:rsidRPr="00503268">
        <w:rPr>
          <w:b/>
          <w:sz w:val="24"/>
          <w:szCs w:val="24"/>
        </w:rPr>
        <w:t xml:space="preserve">Datum: </w:t>
      </w:r>
      <w:r>
        <w:rPr>
          <w:b/>
          <w:sz w:val="24"/>
          <w:szCs w:val="24"/>
        </w:rPr>
        <w:t>01. 09. 202</w:t>
      </w:r>
      <w:r w:rsidR="00254BFE">
        <w:rPr>
          <w:b/>
          <w:sz w:val="24"/>
          <w:szCs w:val="24"/>
        </w:rPr>
        <w:t>6</w:t>
      </w:r>
    </w:p>
    <w:p w14:paraId="7AF4B574" w14:textId="77777777" w:rsidR="00CA101A" w:rsidRPr="00503268" w:rsidRDefault="00CA101A" w:rsidP="00CA101A">
      <w:pPr>
        <w:shd w:val="clear" w:color="auto" w:fill="FFFFFF"/>
        <w:textAlignment w:val="baseline"/>
        <w:rPr>
          <w:b/>
          <w:sz w:val="24"/>
          <w:szCs w:val="24"/>
        </w:rPr>
      </w:pPr>
    </w:p>
    <w:p w14:paraId="18E21C27" w14:textId="5213378E" w:rsidR="00CA101A" w:rsidRPr="00503268" w:rsidRDefault="00CA101A" w:rsidP="00CA101A">
      <w:pPr>
        <w:shd w:val="clear" w:color="auto" w:fill="FFFFFF"/>
        <w:textAlignment w:val="baseline"/>
        <w:rPr>
          <w:b/>
          <w:sz w:val="24"/>
          <w:szCs w:val="24"/>
        </w:rPr>
      </w:pPr>
      <w:r w:rsidRPr="00503268">
        <w:rPr>
          <w:b/>
          <w:sz w:val="24"/>
          <w:szCs w:val="24"/>
        </w:rPr>
        <w:t xml:space="preserve">…………………………………….…………………………………….                         </w:t>
      </w:r>
    </w:p>
    <w:p w14:paraId="36C30DD3" w14:textId="598AF393" w:rsidR="00CA101A" w:rsidRPr="00753328" w:rsidRDefault="00753328" w:rsidP="00753328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64"/>
        </w:tabs>
        <w:rPr>
          <w:sz w:val="24"/>
          <w:szCs w:val="24"/>
        </w:rPr>
      </w:pPr>
      <w:r w:rsidRPr="00753328">
        <w:rPr>
          <w:b/>
          <w:sz w:val="24"/>
          <w:szCs w:val="24"/>
        </w:rPr>
        <w:t>Podpis zákonných zástupců žáka</w:t>
      </w:r>
      <w:r w:rsidRPr="0075332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A5CF22D" w14:textId="72B19F51" w:rsidR="00C72963" w:rsidRDefault="00B6591F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7EBD5E" wp14:editId="2C0EA55D">
                <wp:simplePos x="0" y="0"/>
                <wp:positionH relativeFrom="column">
                  <wp:posOffset>-328930</wp:posOffset>
                </wp:positionH>
                <wp:positionV relativeFrom="paragraph">
                  <wp:posOffset>751840</wp:posOffset>
                </wp:positionV>
                <wp:extent cx="6263640" cy="5676900"/>
                <wp:effectExtent l="0" t="0" r="3810" b="0"/>
                <wp:wrapThrough wrapText="bothSides">
                  <wp:wrapPolygon edited="0">
                    <wp:start x="0" y="0"/>
                    <wp:lineTo x="0" y="21528"/>
                    <wp:lineTo x="21547" y="21528"/>
                    <wp:lineTo x="21547" y="0"/>
                    <wp:lineTo x="0" y="0"/>
                  </wp:wrapPolygon>
                </wp:wrapThrough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67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D4C02" w14:textId="77777777" w:rsidR="00874AD3" w:rsidRPr="000913A7" w:rsidRDefault="00874AD3" w:rsidP="003B1A9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229F55F" w14:textId="77777777" w:rsidR="00874AD3" w:rsidRDefault="00874AD3" w:rsidP="003B1A9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</w:p>
                          <w:p w14:paraId="1EB6EEBE" w14:textId="77777777" w:rsidR="00874AD3" w:rsidRDefault="00874AD3" w:rsidP="003B1A9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</w:p>
                          <w:p w14:paraId="6AF1AF76" w14:textId="77777777" w:rsidR="00874AD3" w:rsidRDefault="00874AD3" w:rsidP="003B1A9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</w:p>
                          <w:p w14:paraId="54E53ACD" w14:textId="77777777" w:rsidR="00874AD3" w:rsidRDefault="00874AD3" w:rsidP="003B1A9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</w:p>
                          <w:p w14:paraId="790DAAE7" w14:textId="77777777" w:rsidR="00874AD3" w:rsidRDefault="00874AD3" w:rsidP="003B1A9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BD5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5.9pt;margin-top:59.2pt;width:493.2pt;height:44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" stroked="f" strokeweight=".25pt">
                <v:textbox>
                  <w:txbxContent>
                    <w:p w14:paraId="7D0D4C02" w14:textId="77777777" w:rsidR="00874AD3" w:rsidRPr="000913A7" w:rsidRDefault="00874AD3" w:rsidP="003B1A9D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229F55F" w14:textId="77777777" w:rsidR="00874AD3" w:rsidRDefault="00874AD3" w:rsidP="003B1A9D">
                      <w:pPr>
                        <w:spacing w:line="360" w:lineRule="auto"/>
                        <w:rPr>
                          <w:sz w:val="22"/>
                        </w:rPr>
                      </w:pPr>
                    </w:p>
                    <w:p w14:paraId="1EB6EEBE" w14:textId="77777777" w:rsidR="00874AD3" w:rsidRDefault="00874AD3" w:rsidP="003B1A9D">
                      <w:pPr>
                        <w:spacing w:line="360" w:lineRule="auto"/>
                        <w:rPr>
                          <w:sz w:val="22"/>
                        </w:rPr>
                      </w:pPr>
                    </w:p>
                    <w:p w14:paraId="6AF1AF76" w14:textId="77777777" w:rsidR="00874AD3" w:rsidRDefault="00874AD3" w:rsidP="003B1A9D">
                      <w:pPr>
                        <w:spacing w:line="360" w:lineRule="auto"/>
                        <w:rPr>
                          <w:sz w:val="22"/>
                        </w:rPr>
                      </w:pPr>
                    </w:p>
                    <w:p w14:paraId="54E53ACD" w14:textId="77777777" w:rsidR="00874AD3" w:rsidRDefault="00874AD3" w:rsidP="003B1A9D">
                      <w:pPr>
                        <w:spacing w:line="360" w:lineRule="auto"/>
                        <w:rPr>
                          <w:sz w:val="22"/>
                        </w:rPr>
                      </w:pPr>
                    </w:p>
                    <w:p w14:paraId="790DAAE7" w14:textId="77777777" w:rsidR="00874AD3" w:rsidRDefault="00874AD3" w:rsidP="003B1A9D">
                      <w:pPr>
                        <w:spacing w:line="360" w:lineRule="auto"/>
                        <w:rPr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C72963" w:rsidSect="00A006C3">
      <w:headerReference w:type="default" r:id="rId9"/>
      <w:footerReference w:type="default" r:id="rId10"/>
      <w:pgSz w:w="11906" w:h="16838"/>
      <w:pgMar w:top="1474" w:right="1133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BBE9" w14:textId="77777777" w:rsidR="0053093F" w:rsidRDefault="0053093F" w:rsidP="00810579">
      <w:r>
        <w:separator/>
      </w:r>
    </w:p>
  </w:endnote>
  <w:endnote w:type="continuationSeparator" w:id="0">
    <w:p w14:paraId="60898066" w14:textId="77777777" w:rsidR="0053093F" w:rsidRDefault="0053093F" w:rsidP="0081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3969"/>
      <w:gridCol w:w="1553"/>
    </w:tblGrid>
    <w:tr w:rsidR="0034640B" w14:paraId="64BB5D37" w14:textId="77777777" w:rsidTr="00C43E9A">
      <w:tc>
        <w:tcPr>
          <w:tcW w:w="3823" w:type="dxa"/>
        </w:tcPr>
        <w:p w14:paraId="50AC5675" w14:textId="38518273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7E7DA7C2" w14:textId="5A7AE935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3599B4D7" w14:textId="77777777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  <w:tr w:rsidR="0034640B" w14:paraId="25BE6E81" w14:textId="77777777" w:rsidTr="00C43E9A">
      <w:tc>
        <w:tcPr>
          <w:tcW w:w="3823" w:type="dxa"/>
        </w:tcPr>
        <w:p w14:paraId="02F40144" w14:textId="3B27EDBF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65E151F6" w14:textId="50D29EEE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1012366B" w14:textId="2A065AB5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  <w:tr w:rsidR="0034640B" w14:paraId="4DB82E9E" w14:textId="77777777" w:rsidTr="00C43E9A">
      <w:tc>
        <w:tcPr>
          <w:tcW w:w="3823" w:type="dxa"/>
        </w:tcPr>
        <w:p w14:paraId="15A21738" w14:textId="7E2E606E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06617658" w14:textId="6140634D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6405CDE1" w14:textId="05D897B3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2DE1433C" w14:textId="77777777" w:rsidR="0034640B" w:rsidRDefault="00346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DB01" w14:textId="77777777" w:rsidR="0053093F" w:rsidRDefault="0053093F" w:rsidP="00810579">
      <w:r>
        <w:separator/>
      </w:r>
    </w:p>
  </w:footnote>
  <w:footnote w:type="continuationSeparator" w:id="0">
    <w:p w14:paraId="484B186A" w14:textId="77777777" w:rsidR="0053093F" w:rsidRDefault="0053093F" w:rsidP="0081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B52B" w14:textId="77777777" w:rsidR="00810579" w:rsidRDefault="00016E13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B61054" wp14:editId="1E9D6F7D">
              <wp:simplePos x="0" y="0"/>
              <wp:positionH relativeFrom="column">
                <wp:posOffset>2811145</wp:posOffset>
              </wp:positionH>
              <wp:positionV relativeFrom="paragraph">
                <wp:posOffset>238125</wp:posOffset>
              </wp:positionV>
              <wp:extent cx="3338830" cy="7620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83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CD064" w14:textId="77777777" w:rsidR="005E598D" w:rsidRPr="005E598D" w:rsidRDefault="005E598D" w:rsidP="005E598D">
                          <w:pPr>
                            <w:jc w:val="right"/>
                            <w:rPr>
                              <w:color w:val="0070C0"/>
                              <w:sz w:val="32"/>
                              <w:szCs w:val="32"/>
                            </w:rPr>
                          </w:pPr>
                          <w:r w:rsidRPr="005E598D">
                            <w:rPr>
                              <w:color w:val="0070C0"/>
                              <w:sz w:val="32"/>
                              <w:szCs w:val="32"/>
                            </w:rPr>
                            <w:t xml:space="preserve">Základní škola Bělá pod Bezdězem, </w:t>
                          </w:r>
                        </w:p>
                        <w:p w14:paraId="53F34F03" w14:textId="77777777" w:rsidR="005E598D" w:rsidRPr="005E598D" w:rsidRDefault="005E598D" w:rsidP="005E598D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5E598D">
                            <w:rPr>
                              <w:color w:val="0070C0"/>
                              <w:sz w:val="24"/>
                              <w:szCs w:val="24"/>
                            </w:rPr>
                            <w:t>příspěvková organizace</w:t>
                          </w:r>
                        </w:p>
                        <w:p w14:paraId="382B1941" w14:textId="77777777" w:rsid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>Máchova 1110, 294 21 Bělá pod Bezdězem,</w:t>
                          </w:r>
                        </w:p>
                        <w:p w14:paraId="6874B36B" w14:textId="64E0C5C0" w:rsidR="005E598D" w:rsidRP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 xml:space="preserve"> tel: </w:t>
                          </w:r>
                          <w:r w:rsidR="00D0578A">
                            <w:rPr>
                              <w:sz w:val="18"/>
                            </w:rPr>
                            <w:t>739 548 426</w:t>
                          </w:r>
                        </w:p>
                        <w:p w14:paraId="601403C9" w14:textId="77777777" w:rsidR="005E598D" w:rsidRP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>E-mail: zs@zsbela.cz, www.zsbela.cz</w:t>
                          </w:r>
                        </w:p>
                        <w:p w14:paraId="7AE20FC8" w14:textId="77777777" w:rsidR="005E598D" w:rsidRDefault="005E59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610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21.35pt;margin-top:18.75pt;width:262.9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" stroked="f">
              <v:textbox>
                <w:txbxContent>
                  <w:p w14:paraId="0D9CD064" w14:textId="77777777" w:rsidR="005E598D" w:rsidRPr="005E598D" w:rsidRDefault="005E598D" w:rsidP="005E598D">
                    <w:pPr>
                      <w:jc w:val="right"/>
                      <w:rPr>
                        <w:color w:val="0070C0"/>
                        <w:sz w:val="32"/>
                        <w:szCs w:val="32"/>
                      </w:rPr>
                    </w:pPr>
                    <w:r w:rsidRPr="005E598D">
                      <w:rPr>
                        <w:color w:val="0070C0"/>
                        <w:sz w:val="32"/>
                        <w:szCs w:val="32"/>
                      </w:rPr>
                      <w:t xml:space="preserve">Základní škola Bělá pod Bezdězem, </w:t>
                    </w:r>
                  </w:p>
                  <w:p w14:paraId="53F34F03" w14:textId="77777777" w:rsidR="005E598D" w:rsidRPr="005E598D" w:rsidRDefault="005E598D" w:rsidP="005E598D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5E598D">
                      <w:rPr>
                        <w:color w:val="0070C0"/>
                        <w:sz w:val="24"/>
                        <w:szCs w:val="24"/>
                      </w:rPr>
                      <w:t>příspěvková organizace</w:t>
                    </w:r>
                  </w:p>
                  <w:p w14:paraId="382B1941" w14:textId="77777777" w:rsid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right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>Máchova 1110, 294 21 Bělá pod Bezdězem,</w:t>
                    </w:r>
                  </w:p>
                  <w:p w14:paraId="6874B36B" w14:textId="64E0C5C0" w:rsidR="005E598D" w:rsidRP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right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 xml:space="preserve"> tel: </w:t>
                    </w:r>
                    <w:r w:rsidR="00D0578A">
                      <w:rPr>
                        <w:sz w:val="18"/>
                      </w:rPr>
                      <w:t>739 548 426</w:t>
                    </w:r>
                  </w:p>
                  <w:p w14:paraId="601403C9" w14:textId="77777777" w:rsidR="005E598D" w:rsidRP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>E-mail: zs@zsbela.cz, www.zsbela.cz</w:t>
                    </w:r>
                  </w:p>
                  <w:p w14:paraId="7AE20FC8" w14:textId="77777777" w:rsidR="005E598D" w:rsidRDefault="005E598D"/>
                </w:txbxContent>
              </v:textbox>
              <w10:wrap type="square"/>
            </v:shape>
          </w:pict>
        </mc:Fallback>
      </mc:AlternateContent>
    </w:r>
    <w:r w:rsidRPr="00143961">
      <w:rPr>
        <w:noProof/>
      </w:rPr>
      <w:drawing>
        <wp:anchor distT="0" distB="0" distL="114300" distR="114300" simplePos="0" relativeHeight="251659264" behindDoc="1" locked="0" layoutInCell="1" allowOverlap="1" wp14:anchorId="18CAC363" wp14:editId="35B6708D">
          <wp:simplePos x="0" y="0"/>
          <wp:positionH relativeFrom="margin">
            <wp:posOffset>67310</wp:posOffset>
          </wp:positionH>
          <wp:positionV relativeFrom="paragraph">
            <wp:posOffset>9525</wp:posOffset>
          </wp:positionV>
          <wp:extent cx="1261745" cy="1059815"/>
          <wp:effectExtent l="0" t="0" r="0" b="6985"/>
          <wp:wrapTight wrapText="bothSides">
            <wp:wrapPolygon edited="0">
              <wp:start x="0" y="0"/>
              <wp:lineTo x="0" y="21354"/>
              <wp:lineTo x="21198" y="21354"/>
              <wp:lineTo x="21198" y="0"/>
              <wp:lineTo x="0" y="0"/>
            </wp:wrapPolygon>
          </wp:wrapTight>
          <wp:docPr id="195" name="Obrázek 195" descr="ZŠ - logo - křiv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Š - logo - křiv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620840"/>
    <w:multiLevelType w:val="hybridMultilevel"/>
    <w:tmpl w:val="6C3C9D7E"/>
    <w:lvl w:ilvl="0" w:tplc="EF66D3EA">
      <w:start w:val="29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4B9F"/>
    <w:multiLevelType w:val="hybridMultilevel"/>
    <w:tmpl w:val="E82A2CD8"/>
    <w:lvl w:ilvl="0" w:tplc="AD30B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F37160"/>
    <w:multiLevelType w:val="hybridMultilevel"/>
    <w:tmpl w:val="974A8F26"/>
    <w:lvl w:ilvl="0" w:tplc="CD5AAF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3F53"/>
    <w:multiLevelType w:val="hybridMultilevel"/>
    <w:tmpl w:val="6382E9E4"/>
    <w:lvl w:ilvl="0" w:tplc="EF089A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F34645C"/>
    <w:multiLevelType w:val="hybridMultilevel"/>
    <w:tmpl w:val="9BF20130"/>
    <w:lvl w:ilvl="0" w:tplc="FF9A6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84533">
    <w:abstractNumId w:val="0"/>
  </w:num>
  <w:num w:numId="2" w16cid:durableId="1756516025">
    <w:abstractNumId w:val="3"/>
  </w:num>
  <w:num w:numId="3" w16cid:durableId="880627481">
    <w:abstractNumId w:val="4"/>
  </w:num>
  <w:num w:numId="4" w16cid:durableId="763497580">
    <w:abstractNumId w:val="1"/>
  </w:num>
  <w:num w:numId="5" w16cid:durableId="1631470131">
    <w:abstractNumId w:val="5"/>
  </w:num>
  <w:num w:numId="6" w16cid:durableId="953488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7F"/>
    <w:rsid w:val="00000B9E"/>
    <w:rsid w:val="00003A99"/>
    <w:rsid w:val="00016E13"/>
    <w:rsid w:val="00020308"/>
    <w:rsid w:val="000222F2"/>
    <w:rsid w:val="000409AF"/>
    <w:rsid w:val="00044D9A"/>
    <w:rsid w:val="00047632"/>
    <w:rsid w:val="000869B2"/>
    <w:rsid w:val="0009131A"/>
    <w:rsid w:val="000913A7"/>
    <w:rsid w:val="000B49DE"/>
    <w:rsid w:val="000D4C5B"/>
    <w:rsid w:val="000F5096"/>
    <w:rsid w:val="000F5C8E"/>
    <w:rsid w:val="0011589C"/>
    <w:rsid w:val="0012198A"/>
    <w:rsid w:val="00135760"/>
    <w:rsid w:val="001424D1"/>
    <w:rsid w:val="00151947"/>
    <w:rsid w:val="001520C0"/>
    <w:rsid w:val="001978A4"/>
    <w:rsid w:val="001A169C"/>
    <w:rsid w:val="001F2B5A"/>
    <w:rsid w:val="00217119"/>
    <w:rsid w:val="00225C4D"/>
    <w:rsid w:val="00226CEC"/>
    <w:rsid w:val="00234442"/>
    <w:rsid w:val="00251CEB"/>
    <w:rsid w:val="00252C6D"/>
    <w:rsid w:val="0025319E"/>
    <w:rsid w:val="00254BFE"/>
    <w:rsid w:val="00284B44"/>
    <w:rsid w:val="002D311B"/>
    <w:rsid w:val="002F0D7F"/>
    <w:rsid w:val="003011B1"/>
    <w:rsid w:val="0031329A"/>
    <w:rsid w:val="003419D6"/>
    <w:rsid w:val="0034468E"/>
    <w:rsid w:val="0034640B"/>
    <w:rsid w:val="003560D1"/>
    <w:rsid w:val="0037339A"/>
    <w:rsid w:val="003B1A9D"/>
    <w:rsid w:val="003B2E13"/>
    <w:rsid w:val="003B4192"/>
    <w:rsid w:val="003B7610"/>
    <w:rsid w:val="003D1162"/>
    <w:rsid w:val="003D5FE0"/>
    <w:rsid w:val="003E0FD4"/>
    <w:rsid w:val="003F5D65"/>
    <w:rsid w:val="0040213A"/>
    <w:rsid w:val="00410076"/>
    <w:rsid w:val="0042441C"/>
    <w:rsid w:val="00437AC0"/>
    <w:rsid w:val="00451CE0"/>
    <w:rsid w:val="00466185"/>
    <w:rsid w:val="00484DF5"/>
    <w:rsid w:val="004B6330"/>
    <w:rsid w:val="004B747F"/>
    <w:rsid w:val="004C1415"/>
    <w:rsid w:val="004C4F0E"/>
    <w:rsid w:val="004D04AC"/>
    <w:rsid w:val="004D6849"/>
    <w:rsid w:val="00502913"/>
    <w:rsid w:val="005179E9"/>
    <w:rsid w:val="0053093F"/>
    <w:rsid w:val="00531FE9"/>
    <w:rsid w:val="00532CBD"/>
    <w:rsid w:val="0055506F"/>
    <w:rsid w:val="00561DF0"/>
    <w:rsid w:val="005844D8"/>
    <w:rsid w:val="005C5520"/>
    <w:rsid w:val="005E598D"/>
    <w:rsid w:val="006016C5"/>
    <w:rsid w:val="0064756A"/>
    <w:rsid w:val="006630F4"/>
    <w:rsid w:val="006662EA"/>
    <w:rsid w:val="0067123A"/>
    <w:rsid w:val="00685D32"/>
    <w:rsid w:val="006A0CA4"/>
    <w:rsid w:val="006A2B4F"/>
    <w:rsid w:val="006A3886"/>
    <w:rsid w:val="006C51DE"/>
    <w:rsid w:val="006E27B1"/>
    <w:rsid w:val="006E3DAF"/>
    <w:rsid w:val="006E5454"/>
    <w:rsid w:val="00717394"/>
    <w:rsid w:val="00753328"/>
    <w:rsid w:val="0075467B"/>
    <w:rsid w:val="0076172D"/>
    <w:rsid w:val="00784B60"/>
    <w:rsid w:val="00792E6A"/>
    <w:rsid w:val="007A3AE0"/>
    <w:rsid w:val="007D3713"/>
    <w:rsid w:val="007F5175"/>
    <w:rsid w:val="007F6349"/>
    <w:rsid w:val="0080573C"/>
    <w:rsid w:val="00810579"/>
    <w:rsid w:val="00815A0F"/>
    <w:rsid w:val="00833EB9"/>
    <w:rsid w:val="00841D10"/>
    <w:rsid w:val="00860E38"/>
    <w:rsid w:val="00874AD3"/>
    <w:rsid w:val="00882F73"/>
    <w:rsid w:val="008F537A"/>
    <w:rsid w:val="009029AB"/>
    <w:rsid w:val="00904591"/>
    <w:rsid w:val="00906E5D"/>
    <w:rsid w:val="009133D8"/>
    <w:rsid w:val="0094161D"/>
    <w:rsid w:val="009531FC"/>
    <w:rsid w:val="00955F45"/>
    <w:rsid w:val="00971F92"/>
    <w:rsid w:val="009C2E73"/>
    <w:rsid w:val="009D00DC"/>
    <w:rsid w:val="009E0F77"/>
    <w:rsid w:val="009E6BED"/>
    <w:rsid w:val="009E71ED"/>
    <w:rsid w:val="009F5F1E"/>
    <w:rsid w:val="00A006C3"/>
    <w:rsid w:val="00A01827"/>
    <w:rsid w:val="00A12FDA"/>
    <w:rsid w:val="00A30593"/>
    <w:rsid w:val="00A4334C"/>
    <w:rsid w:val="00A5551B"/>
    <w:rsid w:val="00A65545"/>
    <w:rsid w:val="00A92D10"/>
    <w:rsid w:val="00AC40AA"/>
    <w:rsid w:val="00AD2E73"/>
    <w:rsid w:val="00AE3F89"/>
    <w:rsid w:val="00AE449D"/>
    <w:rsid w:val="00AF2DD1"/>
    <w:rsid w:val="00B0257D"/>
    <w:rsid w:val="00B06B08"/>
    <w:rsid w:val="00B14BDE"/>
    <w:rsid w:val="00B26806"/>
    <w:rsid w:val="00B305A1"/>
    <w:rsid w:val="00B377AD"/>
    <w:rsid w:val="00B46397"/>
    <w:rsid w:val="00B6202B"/>
    <w:rsid w:val="00B6591F"/>
    <w:rsid w:val="00B95B85"/>
    <w:rsid w:val="00B96717"/>
    <w:rsid w:val="00BB14F0"/>
    <w:rsid w:val="00BE2E8C"/>
    <w:rsid w:val="00C07B62"/>
    <w:rsid w:val="00C16C54"/>
    <w:rsid w:val="00C24943"/>
    <w:rsid w:val="00C25E7B"/>
    <w:rsid w:val="00C43E9A"/>
    <w:rsid w:val="00C52414"/>
    <w:rsid w:val="00C53073"/>
    <w:rsid w:val="00C611AA"/>
    <w:rsid w:val="00C716EB"/>
    <w:rsid w:val="00C72963"/>
    <w:rsid w:val="00C87A6C"/>
    <w:rsid w:val="00C93A95"/>
    <w:rsid w:val="00C94665"/>
    <w:rsid w:val="00C95655"/>
    <w:rsid w:val="00CA101A"/>
    <w:rsid w:val="00CC4BDC"/>
    <w:rsid w:val="00CF4358"/>
    <w:rsid w:val="00D0578A"/>
    <w:rsid w:val="00D06119"/>
    <w:rsid w:val="00D1307B"/>
    <w:rsid w:val="00D208D5"/>
    <w:rsid w:val="00D310C6"/>
    <w:rsid w:val="00D40E07"/>
    <w:rsid w:val="00D56201"/>
    <w:rsid w:val="00D623E1"/>
    <w:rsid w:val="00D63343"/>
    <w:rsid w:val="00D77D97"/>
    <w:rsid w:val="00D8470B"/>
    <w:rsid w:val="00D93991"/>
    <w:rsid w:val="00DA3034"/>
    <w:rsid w:val="00DA5975"/>
    <w:rsid w:val="00DD41F1"/>
    <w:rsid w:val="00DD49F6"/>
    <w:rsid w:val="00DE3FE5"/>
    <w:rsid w:val="00E15F31"/>
    <w:rsid w:val="00E26FFC"/>
    <w:rsid w:val="00E5194D"/>
    <w:rsid w:val="00E51F3E"/>
    <w:rsid w:val="00E62B71"/>
    <w:rsid w:val="00E94130"/>
    <w:rsid w:val="00EA05B6"/>
    <w:rsid w:val="00EA60F7"/>
    <w:rsid w:val="00EB36FC"/>
    <w:rsid w:val="00EB74E8"/>
    <w:rsid w:val="00EE755A"/>
    <w:rsid w:val="00EF1D99"/>
    <w:rsid w:val="00EF44EF"/>
    <w:rsid w:val="00F305A4"/>
    <w:rsid w:val="00F50C67"/>
    <w:rsid w:val="00F56C40"/>
    <w:rsid w:val="00F654A9"/>
    <w:rsid w:val="00F77867"/>
    <w:rsid w:val="00F92A3E"/>
    <w:rsid w:val="00FB07E8"/>
    <w:rsid w:val="00FB2AD1"/>
    <w:rsid w:val="00FB52EA"/>
    <w:rsid w:val="00FD4EB0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A57D4"/>
  <w15:docId w15:val="{7F279DDC-9EED-4639-A47E-4A236C27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b/>
      <w:u w:val="single"/>
    </w:rPr>
  </w:style>
  <w:style w:type="character" w:styleId="slostrnky">
    <w:name w:val="page number"/>
    <w:rPr>
      <w:rFonts w:ascii="Arial" w:hAnsi="Arial"/>
      <w:b/>
      <w:sz w:val="20"/>
    </w:rPr>
  </w:style>
  <w:style w:type="paragraph" w:customStyle="1" w:styleId="kacka1">
    <w:name w:val="kacka1"/>
    <w:basedOn w:val="Normln"/>
    <w:autoRedefine/>
    <w:pPr>
      <w:keepNext/>
      <w:keepLines/>
      <w:pageBreakBefore/>
      <w:jc w:val="both"/>
    </w:pPr>
    <w:rPr>
      <w:sz w:val="24"/>
    </w:rPr>
  </w:style>
  <w:style w:type="paragraph" w:customStyle="1" w:styleId="nadpis40">
    <w:name w:val="nadpis 4"/>
    <w:basedOn w:val="Normln"/>
    <w:autoRedefine/>
    <w:rPr>
      <w:rFonts w:ascii="Arial" w:hAnsi="Arial"/>
      <w:b/>
    </w:rPr>
  </w:style>
  <w:style w:type="paragraph" w:styleId="Zkladntext">
    <w:name w:val="Body Text"/>
    <w:basedOn w:val="Normln"/>
    <w:pPr>
      <w:jc w:val="both"/>
    </w:pPr>
    <w:rPr>
      <w:lang w:val="en-US"/>
    </w:rPr>
  </w:style>
  <w:style w:type="paragraph" w:styleId="Zkladntext2">
    <w:name w:val="Body Text 2"/>
    <w:basedOn w:val="Normln"/>
    <w:pPr>
      <w:jc w:val="both"/>
    </w:pPr>
  </w:style>
  <w:style w:type="paragraph" w:styleId="Osloven">
    <w:name w:val="Salutation"/>
    <w:basedOn w:val="Zkladntext"/>
    <w:next w:val="Normln"/>
    <w:rsid w:val="000B49DE"/>
    <w:pPr>
      <w:spacing w:before="240" w:after="240" w:line="240" w:lineRule="atLeast"/>
      <w:jc w:val="left"/>
    </w:pPr>
    <w:rPr>
      <w:kern w:val="18"/>
      <w:sz w:val="22"/>
      <w:lang w:val="cs-CZ"/>
    </w:rPr>
  </w:style>
  <w:style w:type="paragraph" w:styleId="Zpat">
    <w:name w:val="footer"/>
    <w:basedOn w:val="Normln"/>
    <w:link w:val="ZpatChar"/>
    <w:unhideWhenUsed/>
    <w:rsid w:val="00810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0579"/>
  </w:style>
  <w:style w:type="paragraph" w:customStyle="1" w:styleId="Adresapjemce">
    <w:name w:val="Adresa příjemce"/>
    <w:basedOn w:val="Bezmezer"/>
    <w:uiPriority w:val="3"/>
    <w:rsid w:val="00A006C3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06C3"/>
  </w:style>
  <w:style w:type="character" w:styleId="Odkaznakoment">
    <w:name w:val="annotation reference"/>
    <w:basedOn w:val="Standardnpsmoodstavce"/>
    <w:semiHidden/>
    <w:unhideWhenUsed/>
    <w:rsid w:val="00A006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006C3"/>
  </w:style>
  <w:style w:type="character" w:customStyle="1" w:styleId="TextkomenteChar">
    <w:name w:val="Text komentáře Char"/>
    <w:basedOn w:val="Standardnpsmoodstavce"/>
    <w:link w:val="Textkomente"/>
    <w:semiHidden/>
    <w:rsid w:val="00A006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006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06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A00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06C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60F7"/>
    <w:rPr>
      <w:color w:val="808080"/>
    </w:rPr>
  </w:style>
  <w:style w:type="table" w:styleId="Mkatabulky">
    <w:name w:val="Table Grid"/>
    <w:basedOn w:val="Normlntabulka"/>
    <w:uiPriority w:val="59"/>
    <w:rsid w:val="00B4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C552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dopis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930DE-0F90-4DCB-9276-16EA04B7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vzor</Template>
  <TotalTime>1</TotalTime>
  <Pages>3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Bělá p. B.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Galetka</dc:creator>
  <cp:lastModifiedBy>Zuzana Horáková</cp:lastModifiedBy>
  <cp:revision>2</cp:revision>
  <cp:lastPrinted>2026-04-20T14:54:00Z</cp:lastPrinted>
  <dcterms:created xsi:type="dcterms:W3CDTF">2026-04-21T18:29:00Z</dcterms:created>
  <dcterms:modified xsi:type="dcterms:W3CDTF">2026-04-21T18:29:00Z</dcterms:modified>
</cp:coreProperties>
</file>