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D777FA5" w14:textId="26A5C872" w:rsidR="000F5096" w:rsidRDefault="000F50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B9A2DB" w14:textId="2F404374" w:rsidR="00B62BC3" w:rsidRPr="00B62BC3" w:rsidRDefault="00B62BC3" w:rsidP="000E0F50">
      <w:pPr>
        <w:pStyle w:val="Bezmezer"/>
        <w:jc w:val="center"/>
        <w:rPr>
          <w:b/>
          <w:sz w:val="28"/>
          <w:szCs w:val="28"/>
        </w:rPr>
      </w:pPr>
      <w:r w:rsidRPr="00B62BC3">
        <w:rPr>
          <w:b/>
          <w:sz w:val="28"/>
          <w:szCs w:val="28"/>
        </w:rPr>
        <w:t>Informace pro rodiče k zájmovému vzdělávání ve školní družině v době letních prázdnin.</w:t>
      </w:r>
    </w:p>
    <w:p w14:paraId="16643508" w14:textId="6924438C" w:rsidR="00B62BC3" w:rsidRDefault="00B62BC3" w:rsidP="00B62BC3">
      <w:pPr>
        <w:pStyle w:val="Bezmezer"/>
        <w:rPr>
          <w:b/>
          <w:sz w:val="24"/>
          <w:szCs w:val="24"/>
        </w:rPr>
      </w:pPr>
    </w:p>
    <w:p w14:paraId="2DED9D3E" w14:textId="77777777" w:rsidR="00B62BC3" w:rsidRPr="00B62BC3" w:rsidRDefault="00B62BC3" w:rsidP="00B62BC3">
      <w:pPr>
        <w:pStyle w:val="Bezmezer"/>
        <w:rPr>
          <w:bCs/>
          <w:sz w:val="24"/>
          <w:szCs w:val="24"/>
        </w:rPr>
      </w:pPr>
    </w:p>
    <w:p w14:paraId="64CD6E75" w14:textId="4151F14F" w:rsidR="000E0F50" w:rsidRDefault="00B62BC3" w:rsidP="009C2F62">
      <w:pPr>
        <w:pStyle w:val="Bezmezer"/>
        <w:jc w:val="both"/>
        <w:rPr>
          <w:bCs/>
          <w:sz w:val="28"/>
          <w:szCs w:val="28"/>
        </w:rPr>
      </w:pPr>
      <w:r w:rsidRPr="00B62BC3">
        <w:rPr>
          <w:bCs/>
          <w:sz w:val="28"/>
          <w:szCs w:val="28"/>
        </w:rPr>
        <w:t xml:space="preserve">Školní družina bude otevřena od </w:t>
      </w:r>
      <w:r w:rsidRPr="000E0F50">
        <w:rPr>
          <w:b/>
          <w:sz w:val="28"/>
          <w:szCs w:val="28"/>
        </w:rPr>
        <w:t>6</w:t>
      </w:r>
      <w:r w:rsidRPr="00B62BC3">
        <w:rPr>
          <w:b/>
          <w:sz w:val="28"/>
          <w:szCs w:val="28"/>
        </w:rPr>
        <w:t>.</w:t>
      </w:r>
      <w:r w:rsidRPr="000E0F50">
        <w:rPr>
          <w:b/>
          <w:sz w:val="28"/>
          <w:szCs w:val="28"/>
        </w:rPr>
        <w:t>3</w:t>
      </w:r>
      <w:r w:rsidRPr="00B62BC3">
        <w:rPr>
          <w:b/>
          <w:sz w:val="28"/>
          <w:szCs w:val="28"/>
        </w:rPr>
        <w:t>0 hodin do 15.</w:t>
      </w:r>
      <w:r w:rsidRPr="000E0F50">
        <w:rPr>
          <w:b/>
          <w:sz w:val="28"/>
          <w:szCs w:val="28"/>
        </w:rPr>
        <w:t>3</w:t>
      </w:r>
      <w:r w:rsidRPr="00B62BC3">
        <w:rPr>
          <w:b/>
          <w:sz w:val="28"/>
          <w:szCs w:val="28"/>
        </w:rPr>
        <w:t>0</w:t>
      </w:r>
      <w:r w:rsidRPr="00B62BC3">
        <w:rPr>
          <w:bCs/>
          <w:sz w:val="28"/>
          <w:szCs w:val="28"/>
        </w:rPr>
        <w:t xml:space="preserve"> hodin</w:t>
      </w:r>
    </w:p>
    <w:p w14:paraId="315D8CC2" w14:textId="3A2CAABC" w:rsidR="00D940D8" w:rsidRPr="00D940D8" w:rsidRDefault="00D940D8" w:rsidP="009C2F62">
      <w:pPr>
        <w:pStyle w:val="Bezmezer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Dozor a program budou zajišťovat pracovníci školy. </w:t>
      </w:r>
    </w:p>
    <w:p w14:paraId="5E24A09B" w14:textId="77777777" w:rsidR="000E0F50" w:rsidRPr="00B62BC3" w:rsidRDefault="000E0F50" w:rsidP="009C2F62">
      <w:pPr>
        <w:pStyle w:val="Bezmezer"/>
        <w:jc w:val="both"/>
        <w:rPr>
          <w:bCs/>
          <w:sz w:val="24"/>
          <w:szCs w:val="24"/>
        </w:rPr>
      </w:pPr>
    </w:p>
    <w:p w14:paraId="1BE69795" w14:textId="1A14EC89" w:rsidR="00B62BC3" w:rsidRPr="000E0F50" w:rsidRDefault="00B62BC3" w:rsidP="009C2F62">
      <w:pPr>
        <w:pStyle w:val="Bezmezer"/>
        <w:jc w:val="both"/>
        <w:rPr>
          <w:bCs/>
          <w:sz w:val="28"/>
          <w:szCs w:val="28"/>
        </w:rPr>
      </w:pPr>
      <w:r w:rsidRPr="00B62BC3">
        <w:rPr>
          <w:b/>
          <w:sz w:val="28"/>
          <w:szCs w:val="28"/>
        </w:rPr>
        <w:t>Úplata</w:t>
      </w:r>
      <w:r w:rsidRPr="00B62BC3">
        <w:rPr>
          <w:bCs/>
          <w:sz w:val="28"/>
          <w:szCs w:val="28"/>
        </w:rPr>
        <w:t xml:space="preserve"> za vzdělávání ve školní družině na </w:t>
      </w:r>
      <w:r w:rsidRPr="00B62BC3">
        <w:rPr>
          <w:b/>
          <w:sz w:val="28"/>
          <w:szCs w:val="28"/>
        </w:rPr>
        <w:t xml:space="preserve">jednotlivé týdny činí 40,-Kč na žáka </w:t>
      </w:r>
      <w:r w:rsidRPr="00B62BC3">
        <w:rPr>
          <w:bCs/>
          <w:sz w:val="28"/>
          <w:szCs w:val="28"/>
        </w:rPr>
        <w:t>(ideální 1/4 z běžné měsíční platby 150,-Kč), bez ohledu na počet dní strávených ve školském zařízení v tomto období.</w:t>
      </w:r>
      <w:r w:rsidRPr="000E0F50">
        <w:rPr>
          <w:bCs/>
          <w:sz w:val="28"/>
          <w:szCs w:val="28"/>
        </w:rPr>
        <w:t xml:space="preserve">  Tzn. Pokud dítě přijde jen v pondělí a pak už ne, platí za celý týden 40Kč</w:t>
      </w:r>
    </w:p>
    <w:p w14:paraId="68EF76E3" w14:textId="77777777" w:rsidR="00B62BC3" w:rsidRPr="00B62BC3" w:rsidRDefault="00B62BC3" w:rsidP="009C2F62">
      <w:pPr>
        <w:pStyle w:val="Bezmezer"/>
        <w:jc w:val="both"/>
        <w:rPr>
          <w:bCs/>
          <w:sz w:val="28"/>
          <w:szCs w:val="28"/>
        </w:rPr>
      </w:pPr>
    </w:p>
    <w:p w14:paraId="78520152" w14:textId="5C594BE5" w:rsidR="00B62BC3" w:rsidRPr="000E0F50" w:rsidRDefault="00B62BC3" w:rsidP="009C2F62">
      <w:pPr>
        <w:pStyle w:val="Bezmezer"/>
        <w:jc w:val="both"/>
        <w:rPr>
          <w:bCs/>
          <w:sz w:val="28"/>
          <w:szCs w:val="28"/>
        </w:rPr>
      </w:pPr>
      <w:r w:rsidRPr="00B62BC3">
        <w:rPr>
          <w:b/>
          <w:sz w:val="28"/>
          <w:szCs w:val="28"/>
        </w:rPr>
        <w:t xml:space="preserve">Splatnost </w:t>
      </w:r>
      <w:r w:rsidRPr="00B62BC3">
        <w:rPr>
          <w:bCs/>
          <w:sz w:val="28"/>
          <w:szCs w:val="28"/>
        </w:rPr>
        <w:t xml:space="preserve">úplaty za zájmové vzdělávání o letních prázdninách je do </w:t>
      </w:r>
      <w:r w:rsidRPr="00B62BC3">
        <w:rPr>
          <w:b/>
          <w:sz w:val="28"/>
          <w:szCs w:val="28"/>
        </w:rPr>
        <w:t>20.06.2025</w:t>
      </w:r>
      <w:r w:rsidRPr="00B62BC3">
        <w:rPr>
          <w:bCs/>
          <w:sz w:val="28"/>
          <w:szCs w:val="28"/>
        </w:rPr>
        <w:t xml:space="preserve"> </w:t>
      </w:r>
      <w:r w:rsidR="009C2F62">
        <w:rPr>
          <w:bCs/>
          <w:sz w:val="28"/>
          <w:szCs w:val="28"/>
        </w:rPr>
        <w:br/>
      </w:r>
      <w:r w:rsidRPr="00B62BC3">
        <w:rPr>
          <w:bCs/>
          <w:sz w:val="28"/>
          <w:szCs w:val="28"/>
        </w:rPr>
        <w:t>na všechny termíny na č. účtu 484450349/0800.</w:t>
      </w:r>
    </w:p>
    <w:p w14:paraId="2D33F476" w14:textId="77777777" w:rsidR="00B62BC3" w:rsidRPr="00B62BC3" w:rsidRDefault="00B62BC3" w:rsidP="009C2F62">
      <w:pPr>
        <w:pStyle w:val="Bezmezer"/>
        <w:jc w:val="both"/>
        <w:rPr>
          <w:bCs/>
          <w:sz w:val="24"/>
          <w:szCs w:val="24"/>
        </w:rPr>
      </w:pPr>
    </w:p>
    <w:p w14:paraId="7D09B0F4" w14:textId="77777777" w:rsidR="00B62BC3" w:rsidRPr="000E0F50" w:rsidRDefault="00B62BC3" w:rsidP="009C2F62">
      <w:pPr>
        <w:pStyle w:val="Bezmezer"/>
        <w:jc w:val="both"/>
        <w:rPr>
          <w:bCs/>
          <w:sz w:val="28"/>
          <w:szCs w:val="28"/>
        </w:rPr>
      </w:pPr>
      <w:r w:rsidRPr="00B62BC3">
        <w:rPr>
          <w:bCs/>
          <w:sz w:val="28"/>
          <w:szCs w:val="28"/>
        </w:rPr>
        <w:t>Zákonný zástupce pro platbu úplaty za vzdělávání ve školní družině použije stejné údaje jako u běžných plateb ve školním roce, variabilní symbol přidělený na začátku docházky do školní družiny.</w:t>
      </w:r>
    </w:p>
    <w:p w14:paraId="5DAF435A" w14:textId="77777777" w:rsidR="00B62BC3" w:rsidRPr="00B62BC3" w:rsidRDefault="00B62BC3" w:rsidP="009C2F62">
      <w:pPr>
        <w:pStyle w:val="Bezmezer"/>
        <w:jc w:val="both"/>
        <w:rPr>
          <w:bCs/>
          <w:sz w:val="28"/>
          <w:szCs w:val="28"/>
        </w:rPr>
      </w:pPr>
    </w:p>
    <w:p w14:paraId="77D67EBE" w14:textId="77777777" w:rsidR="00B62BC3" w:rsidRDefault="00B62BC3" w:rsidP="009C2F62">
      <w:pPr>
        <w:pStyle w:val="Bezmezer"/>
        <w:jc w:val="both"/>
        <w:rPr>
          <w:bCs/>
          <w:sz w:val="28"/>
          <w:szCs w:val="28"/>
        </w:rPr>
      </w:pPr>
      <w:r w:rsidRPr="00B62BC3">
        <w:rPr>
          <w:bCs/>
          <w:sz w:val="28"/>
          <w:szCs w:val="28"/>
        </w:rPr>
        <w:t>Částka úplaty za zájmové vzdělávání nelze dělit na jednotlivé dny.</w:t>
      </w:r>
    </w:p>
    <w:p w14:paraId="0CB5B549" w14:textId="77777777" w:rsidR="00D940D8" w:rsidRDefault="00D940D8" w:rsidP="009C2F62">
      <w:pPr>
        <w:pStyle w:val="Bezmezer"/>
        <w:jc w:val="both"/>
        <w:rPr>
          <w:bCs/>
          <w:sz w:val="28"/>
          <w:szCs w:val="28"/>
        </w:rPr>
      </w:pPr>
    </w:p>
    <w:p w14:paraId="23A30127" w14:textId="73353C5A" w:rsidR="00D940D8" w:rsidRDefault="00D940D8" w:rsidP="009C2F62">
      <w:pPr>
        <w:pStyle w:val="Bezmezer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Je pravděpodobné, že během programu proběhnou i nějaké výlety, aktivity, </w:t>
      </w:r>
      <w:r w:rsidR="009C2F6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u kterých se bude muset platit vstupné. To bude vybíráno těsně před akcí. </w:t>
      </w:r>
    </w:p>
    <w:p w14:paraId="331D40DC" w14:textId="77777777" w:rsidR="000E0F50" w:rsidRPr="00B62BC3" w:rsidRDefault="000E0F50" w:rsidP="009C2F62">
      <w:pPr>
        <w:pStyle w:val="Bezmezer"/>
        <w:jc w:val="both"/>
        <w:rPr>
          <w:bCs/>
          <w:sz w:val="28"/>
          <w:szCs w:val="28"/>
        </w:rPr>
      </w:pPr>
    </w:p>
    <w:p w14:paraId="7AC933D5" w14:textId="0607FFE0" w:rsidR="00B62BC3" w:rsidRPr="00B62BC3" w:rsidRDefault="00B62BC3" w:rsidP="009C2F62">
      <w:pPr>
        <w:pStyle w:val="Bezmezer"/>
        <w:jc w:val="both"/>
        <w:rPr>
          <w:bCs/>
          <w:sz w:val="28"/>
          <w:szCs w:val="28"/>
        </w:rPr>
      </w:pPr>
      <w:r w:rsidRPr="00B62BC3">
        <w:rPr>
          <w:bCs/>
          <w:sz w:val="28"/>
          <w:szCs w:val="28"/>
        </w:rPr>
        <w:t>Stravování v době prázdninové družiny:</w:t>
      </w:r>
    </w:p>
    <w:p w14:paraId="2E1149EC" w14:textId="0FB9BCC6" w:rsidR="000E0F50" w:rsidRPr="000E0F50" w:rsidRDefault="000E0F50" w:rsidP="009C2F62">
      <w:pPr>
        <w:pStyle w:val="Bezmezer"/>
        <w:jc w:val="both"/>
        <w:rPr>
          <w:bCs/>
          <w:sz w:val="28"/>
          <w:szCs w:val="28"/>
        </w:rPr>
      </w:pPr>
      <w:r w:rsidRPr="000E0F50">
        <w:rPr>
          <w:bCs/>
          <w:sz w:val="28"/>
          <w:szCs w:val="28"/>
        </w:rPr>
        <w:t>Č</w:t>
      </w:r>
      <w:r w:rsidR="00B62BC3" w:rsidRPr="00B62BC3">
        <w:rPr>
          <w:bCs/>
          <w:sz w:val="28"/>
          <w:szCs w:val="28"/>
        </w:rPr>
        <w:t xml:space="preserve">ástka za obědy </w:t>
      </w:r>
      <w:r w:rsidR="00D940D8">
        <w:rPr>
          <w:bCs/>
          <w:sz w:val="28"/>
          <w:szCs w:val="28"/>
        </w:rPr>
        <w:t xml:space="preserve">je stejná jako ve školním roce. Pokud bude v plánu nějaký výlet, oběd odhlásíme hromadně. </w:t>
      </w:r>
    </w:p>
    <w:p w14:paraId="1ABFC7F3" w14:textId="77777777" w:rsidR="000E0F50" w:rsidRDefault="000E0F50" w:rsidP="000E0F50">
      <w:pPr>
        <w:pStyle w:val="Bezmezer"/>
        <w:rPr>
          <w:b/>
          <w:sz w:val="24"/>
          <w:szCs w:val="24"/>
        </w:rPr>
      </w:pPr>
    </w:p>
    <w:p w14:paraId="073A1CBF" w14:textId="77777777" w:rsidR="000E0F50" w:rsidRDefault="000E0F50" w:rsidP="00B62BC3">
      <w:pPr>
        <w:pStyle w:val="Bezmezer"/>
        <w:rPr>
          <w:b/>
          <w:sz w:val="24"/>
          <w:szCs w:val="24"/>
        </w:rPr>
      </w:pPr>
    </w:p>
    <w:p w14:paraId="14BB837F" w14:textId="15193875" w:rsidR="00B62BC3" w:rsidRDefault="00B62BC3" w:rsidP="00D940D8">
      <w:pPr>
        <w:pStyle w:val="Bezmezer"/>
        <w:jc w:val="center"/>
        <w:rPr>
          <w:b/>
          <w:color w:val="EE0000"/>
          <w:sz w:val="36"/>
          <w:szCs w:val="36"/>
        </w:rPr>
      </w:pPr>
      <w:r w:rsidRPr="00B62BC3">
        <w:rPr>
          <w:b/>
          <w:color w:val="EE0000"/>
          <w:sz w:val="36"/>
          <w:szCs w:val="36"/>
        </w:rPr>
        <w:t>V případě, že dítě přihlášené do prázdninové družiny nenastoupí,</w:t>
      </w:r>
      <w:r w:rsidR="00940A9A">
        <w:rPr>
          <w:b/>
          <w:color w:val="EE0000"/>
          <w:sz w:val="36"/>
          <w:szCs w:val="36"/>
        </w:rPr>
        <w:t xml:space="preserve"> </w:t>
      </w:r>
      <w:r w:rsidRPr="00B62BC3">
        <w:rPr>
          <w:b/>
          <w:color w:val="EE0000"/>
          <w:sz w:val="36"/>
          <w:szCs w:val="36"/>
        </w:rPr>
        <w:t>je nutné tuto skutečnost písemně nahlásit paní vychovatelce ve školní družině a odhlásit stravování ve školní jídelně</w:t>
      </w:r>
      <w:r w:rsidR="00D940D8">
        <w:rPr>
          <w:b/>
          <w:color w:val="EE0000"/>
          <w:sz w:val="36"/>
          <w:szCs w:val="36"/>
        </w:rPr>
        <w:t>!!</w:t>
      </w:r>
    </w:p>
    <w:p w14:paraId="798A9DEA" w14:textId="77777777" w:rsidR="00D940D8" w:rsidRDefault="00D940D8" w:rsidP="00D940D8">
      <w:pPr>
        <w:pStyle w:val="Bezmezer"/>
        <w:jc w:val="center"/>
        <w:rPr>
          <w:b/>
          <w:sz w:val="28"/>
          <w:szCs w:val="28"/>
        </w:rPr>
      </w:pPr>
    </w:p>
    <w:p w14:paraId="1DBB5370" w14:textId="66E84FCA" w:rsidR="009C2F62" w:rsidRPr="00D940D8" w:rsidRDefault="009C2F62" w:rsidP="009C2F62">
      <w:pPr>
        <w:pStyle w:val="Bezmezer"/>
        <w:rPr>
          <w:b/>
          <w:sz w:val="28"/>
          <w:szCs w:val="28"/>
        </w:rPr>
      </w:pPr>
    </w:p>
    <w:p w14:paraId="218437E8" w14:textId="77777777" w:rsidR="00940A9A" w:rsidRDefault="00940A9A" w:rsidP="00D940D8">
      <w:pPr>
        <w:pStyle w:val="Bezmezer"/>
        <w:jc w:val="center"/>
        <w:rPr>
          <w:b/>
          <w:sz w:val="24"/>
          <w:szCs w:val="24"/>
        </w:rPr>
        <w:sectPr w:rsidR="00940A9A" w:rsidSect="00B62BC3">
          <w:headerReference w:type="default" r:id="rId9"/>
          <w:footerReference w:type="default" r:id="rId10"/>
          <w:pgSz w:w="11906" w:h="16838"/>
          <w:pgMar w:top="1474" w:right="1133" w:bottom="1418" w:left="1418" w:header="709" w:footer="709" w:gutter="0"/>
          <w:cols w:space="708"/>
          <w:docGrid w:linePitch="272"/>
        </w:sectPr>
      </w:pPr>
    </w:p>
    <w:p w14:paraId="0578F3D0" w14:textId="7F52AF2E" w:rsidR="00D940D8" w:rsidRPr="00940A9A" w:rsidRDefault="00D940D8" w:rsidP="00D940D8">
      <w:pPr>
        <w:pStyle w:val="Bezmezer"/>
        <w:jc w:val="center"/>
        <w:rPr>
          <w:b/>
          <w:sz w:val="24"/>
          <w:szCs w:val="24"/>
        </w:rPr>
      </w:pPr>
      <w:r w:rsidRPr="00940A9A">
        <w:rPr>
          <w:b/>
          <w:sz w:val="24"/>
          <w:szCs w:val="24"/>
        </w:rPr>
        <w:t>Bc. Marcela Fišerová</w:t>
      </w:r>
      <w:r w:rsidRPr="00940A9A">
        <w:rPr>
          <w:b/>
          <w:sz w:val="24"/>
          <w:szCs w:val="24"/>
        </w:rPr>
        <w:tab/>
      </w:r>
      <w:r w:rsidRPr="00940A9A">
        <w:rPr>
          <w:b/>
          <w:sz w:val="24"/>
          <w:szCs w:val="24"/>
        </w:rPr>
        <w:tab/>
      </w:r>
      <w:r w:rsidRPr="00940A9A">
        <w:rPr>
          <w:b/>
          <w:sz w:val="24"/>
          <w:szCs w:val="24"/>
        </w:rPr>
        <w:tab/>
      </w:r>
    </w:p>
    <w:p w14:paraId="1B4C8A51" w14:textId="52DB8EA6" w:rsidR="00940A9A" w:rsidRPr="00B62BC3" w:rsidRDefault="00940A9A" w:rsidP="00940A9A">
      <w:pPr>
        <w:pStyle w:val="Bezmezer"/>
        <w:rPr>
          <w:b/>
          <w:color w:val="EE0000"/>
          <w:sz w:val="36"/>
          <w:szCs w:val="36"/>
        </w:rPr>
      </w:pPr>
      <w:r>
        <w:rPr>
          <w:b/>
          <w:sz w:val="24"/>
          <w:szCs w:val="24"/>
        </w:rPr>
        <w:t>v</w:t>
      </w:r>
      <w:r w:rsidR="00D940D8" w:rsidRPr="00940A9A">
        <w:rPr>
          <w:b/>
          <w:sz w:val="24"/>
          <w:szCs w:val="24"/>
        </w:rPr>
        <w:t xml:space="preserve">edoucí družiny                               </w:t>
      </w:r>
      <w:r w:rsidRPr="00940A9A">
        <w:rPr>
          <w:b/>
          <w:sz w:val="24"/>
          <w:szCs w:val="24"/>
        </w:rPr>
        <w:t xml:space="preserve"> </w:t>
      </w:r>
      <w:r w:rsidRPr="00940A9A">
        <w:rPr>
          <w:b/>
          <w:sz w:val="24"/>
          <w:szCs w:val="24"/>
        </w:rPr>
        <w:t>marcelafiserova</w:t>
      </w:r>
      <w:hyperlink r:id="rId11" w:history="1">
        <w:r w:rsidRPr="00940A9A">
          <w:rPr>
            <w:rStyle w:val="Hypertextovodkaz"/>
            <w:b/>
            <w:color w:val="auto"/>
            <w:sz w:val="24"/>
            <w:szCs w:val="24"/>
            <w:u w:val="none"/>
          </w:rPr>
          <w:t>@zsbela.cz</w:t>
        </w:r>
      </w:hyperlink>
    </w:p>
    <w:p w14:paraId="2B70E10E" w14:textId="43AC82DF" w:rsidR="00D940D8" w:rsidRPr="00940A9A" w:rsidRDefault="00940A9A" w:rsidP="00940A9A">
      <w:pPr>
        <w:pStyle w:val="Bezmezer"/>
        <w:rPr>
          <w:b/>
          <w:sz w:val="24"/>
          <w:szCs w:val="24"/>
        </w:rPr>
      </w:pPr>
      <w:r w:rsidRPr="00940A9A">
        <w:rPr>
          <w:b/>
          <w:sz w:val="24"/>
          <w:szCs w:val="24"/>
        </w:rPr>
        <w:t xml:space="preserve">734 296 350  </w:t>
      </w:r>
      <w:r>
        <w:rPr>
          <w:b/>
          <w:sz w:val="24"/>
          <w:szCs w:val="24"/>
        </w:rPr>
        <w:t xml:space="preserve">                                                                     </w:t>
      </w:r>
    </w:p>
    <w:p w14:paraId="724E5EC5" w14:textId="77777777" w:rsidR="00940A9A" w:rsidRDefault="00940A9A" w:rsidP="00940A9A">
      <w:pPr>
        <w:pStyle w:val="Bezmezer"/>
        <w:rPr>
          <w:b/>
          <w:sz w:val="24"/>
          <w:szCs w:val="24"/>
        </w:rPr>
      </w:pPr>
      <w:r w:rsidRPr="00940A9A">
        <w:rPr>
          <w:b/>
          <w:sz w:val="24"/>
          <w:szCs w:val="24"/>
        </w:rPr>
        <w:t>Mgr. Zuzana Horáková</w:t>
      </w:r>
      <w:r w:rsidRPr="00940A9A">
        <w:rPr>
          <w:b/>
          <w:sz w:val="24"/>
          <w:szCs w:val="24"/>
        </w:rPr>
        <w:t xml:space="preserve"> </w:t>
      </w:r>
    </w:p>
    <w:p w14:paraId="6B62FCE7" w14:textId="4F8D143E" w:rsidR="00940A9A" w:rsidRDefault="00940A9A" w:rsidP="00940A9A">
      <w:pPr>
        <w:pStyle w:val="Bezmezer"/>
        <w:rPr>
          <w:b/>
          <w:sz w:val="24"/>
          <w:szCs w:val="24"/>
        </w:rPr>
      </w:pPr>
      <w:r w:rsidRPr="00940A9A">
        <w:rPr>
          <w:b/>
          <w:sz w:val="24"/>
          <w:szCs w:val="24"/>
        </w:rPr>
        <w:t>zástupce ředitele</w:t>
      </w:r>
      <w:r w:rsidRPr="00940A9A">
        <w:rPr>
          <w:b/>
          <w:sz w:val="24"/>
          <w:szCs w:val="24"/>
        </w:rPr>
        <w:t xml:space="preserve"> zuzanahorakova</w:t>
      </w:r>
      <w:hyperlink r:id="rId12" w:history="1">
        <w:r w:rsidRPr="00940A9A">
          <w:rPr>
            <w:rStyle w:val="Hypertextovodkaz"/>
            <w:b/>
            <w:color w:val="auto"/>
            <w:sz w:val="24"/>
            <w:szCs w:val="24"/>
            <w:u w:val="none"/>
          </w:rPr>
          <w:t>@zsbela.cz</w:t>
        </w:r>
      </w:hyperlink>
      <w:r w:rsidRPr="00940A9A">
        <w:rPr>
          <w:b/>
          <w:sz w:val="24"/>
          <w:szCs w:val="24"/>
        </w:rPr>
        <w:t xml:space="preserve"> </w:t>
      </w:r>
    </w:p>
    <w:p w14:paraId="68617707" w14:textId="457E9F06" w:rsidR="00940A9A" w:rsidRDefault="00940A9A" w:rsidP="00CA101A">
      <w:pPr>
        <w:pStyle w:val="Bezmezer"/>
        <w:rPr>
          <w:b/>
          <w:sz w:val="24"/>
          <w:szCs w:val="24"/>
        </w:rPr>
        <w:sectPr w:rsidR="00940A9A" w:rsidSect="00940A9A">
          <w:type w:val="continuous"/>
          <w:pgSz w:w="11906" w:h="16838"/>
          <w:pgMar w:top="1474" w:right="1133" w:bottom="1418" w:left="1418" w:header="709" w:footer="709" w:gutter="0"/>
          <w:cols w:num="2" w:space="708"/>
          <w:docGrid w:linePitch="272"/>
        </w:sectPr>
      </w:pPr>
      <w:r w:rsidRPr="00940A9A">
        <w:rPr>
          <w:b/>
          <w:sz w:val="24"/>
          <w:szCs w:val="24"/>
        </w:rPr>
        <w:t xml:space="preserve"> 731 422</w:t>
      </w:r>
      <w:r>
        <w:rPr>
          <w:b/>
          <w:sz w:val="24"/>
          <w:szCs w:val="24"/>
        </w:rPr>
        <w:t> </w:t>
      </w:r>
      <w:r w:rsidRPr="00940A9A">
        <w:rPr>
          <w:b/>
          <w:sz w:val="24"/>
          <w:szCs w:val="24"/>
        </w:rPr>
        <w:t>533</w:t>
      </w:r>
    </w:p>
    <w:p w14:paraId="2A5CF22D" w14:textId="6FCBD104" w:rsidR="00C72963" w:rsidRDefault="00C72963">
      <w:pPr>
        <w:rPr>
          <w:lang w:val="en-US"/>
        </w:rPr>
      </w:pPr>
    </w:p>
    <w:sectPr w:rsidR="00C72963" w:rsidSect="00940A9A">
      <w:type w:val="continuous"/>
      <w:pgSz w:w="11906" w:h="16838"/>
      <w:pgMar w:top="1474" w:right="1133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991E" w14:textId="77777777" w:rsidR="002332A6" w:rsidRDefault="002332A6" w:rsidP="00810579">
      <w:r>
        <w:separator/>
      </w:r>
    </w:p>
  </w:endnote>
  <w:endnote w:type="continuationSeparator" w:id="0">
    <w:p w14:paraId="5D799783" w14:textId="77777777" w:rsidR="002332A6" w:rsidRDefault="002332A6" w:rsidP="0081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3969"/>
      <w:gridCol w:w="1553"/>
    </w:tblGrid>
    <w:tr w:rsidR="0034640B" w14:paraId="64BB5D37" w14:textId="77777777" w:rsidTr="00C43E9A">
      <w:tc>
        <w:tcPr>
          <w:tcW w:w="3823" w:type="dxa"/>
        </w:tcPr>
        <w:p w14:paraId="50AC5675" w14:textId="38518273" w:rsidR="0034640B" w:rsidRPr="0034640B" w:rsidRDefault="0034640B" w:rsidP="00C43E9A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</w:tcPr>
        <w:p w14:paraId="7E7DA7C2" w14:textId="5A7AE935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553" w:type="dxa"/>
        </w:tcPr>
        <w:p w14:paraId="3599B4D7" w14:textId="77777777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</w:tr>
    <w:tr w:rsidR="0034640B" w14:paraId="25BE6E81" w14:textId="77777777" w:rsidTr="00C43E9A">
      <w:tc>
        <w:tcPr>
          <w:tcW w:w="3823" w:type="dxa"/>
        </w:tcPr>
        <w:p w14:paraId="02F40144" w14:textId="3B27EDBF" w:rsidR="0034640B" w:rsidRPr="0034640B" w:rsidRDefault="0034640B" w:rsidP="00C43E9A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</w:tcPr>
        <w:p w14:paraId="65E151F6" w14:textId="50D29EEE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553" w:type="dxa"/>
        </w:tcPr>
        <w:p w14:paraId="1012366B" w14:textId="2A065AB5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</w:tr>
    <w:tr w:rsidR="0034640B" w14:paraId="4DB82E9E" w14:textId="77777777" w:rsidTr="00C43E9A">
      <w:tc>
        <w:tcPr>
          <w:tcW w:w="3823" w:type="dxa"/>
        </w:tcPr>
        <w:p w14:paraId="15A21738" w14:textId="7E2E606E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</w:tcPr>
        <w:p w14:paraId="06617658" w14:textId="6140634D" w:rsidR="0034640B" w:rsidRPr="0034640B" w:rsidRDefault="0034640B" w:rsidP="00C43E9A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553" w:type="dxa"/>
        </w:tcPr>
        <w:p w14:paraId="6405CDE1" w14:textId="05D897B3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</w:tr>
  </w:tbl>
  <w:p w14:paraId="2DE1433C" w14:textId="77777777" w:rsidR="0034640B" w:rsidRDefault="003464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96F4" w14:textId="77777777" w:rsidR="002332A6" w:rsidRDefault="002332A6" w:rsidP="00810579">
      <w:r>
        <w:separator/>
      </w:r>
    </w:p>
  </w:footnote>
  <w:footnote w:type="continuationSeparator" w:id="0">
    <w:p w14:paraId="0F2275AE" w14:textId="77777777" w:rsidR="002332A6" w:rsidRDefault="002332A6" w:rsidP="0081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B52B" w14:textId="77777777" w:rsidR="00810579" w:rsidRDefault="00016E13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B61054" wp14:editId="1E9D6F7D">
              <wp:simplePos x="0" y="0"/>
              <wp:positionH relativeFrom="column">
                <wp:posOffset>2811145</wp:posOffset>
              </wp:positionH>
              <wp:positionV relativeFrom="paragraph">
                <wp:posOffset>238125</wp:posOffset>
              </wp:positionV>
              <wp:extent cx="3338830" cy="7620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883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CD064" w14:textId="77777777" w:rsidR="005E598D" w:rsidRPr="005E598D" w:rsidRDefault="005E598D" w:rsidP="005E598D">
                          <w:pPr>
                            <w:jc w:val="right"/>
                            <w:rPr>
                              <w:color w:val="0070C0"/>
                              <w:sz w:val="32"/>
                              <w:szCs w:val="32"/>
                            </w:rPr>
                          </w:pPr>
                          <w:r w:rsidRPr="005E598D">
                            <w:rPr>
                              <w:color w:val="0070C0"/>
                              <w:sz w:val="32"/>
                              <w:szCs w:val="32"/>
                            </w:rPr>
                            <w:t xml:space="preserve">Základní škola Bělá pod Bezdězem, </w:t>
                          </w:r>
                        </w:p>
                        <w:p w14:paraId="53F34F03" w14:textId="77777777" w:rsidR="005E598D" w:rsidRPr="005E598D" w:rsidRDefault="005E598D" w:rsidP="005E598D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5E598D">
                            <w:rPr>
                              <w:color w:val="0070C0"/>
                              <w:sz w:val="24"/>
                              <w:szCs w:val="24"/>
                            </w:rPr>
                            <w:t>příspěvková organizace</w:t>
                          </w:r>
                        </w:p>
                        <w:p w14:paraId="382B1941" w14:textId="77777777" w:rsidR="005E598D" w:rsidRDefault="005E598D" w:rsidP="005E598D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18"/>
                            </w:rPr>
                          </w:pPr>
                          <w:r w:rsidRPr="005E598D">
                            <w:rPr>
                              <w:sz w:val="18"/>
                            </w:rPr>
                            <w:t>Máchova 1110, 294 21 Bělá pod Bezdězem,</w:t>
                          </w:r>
                        </w:p>
                        <w:p w14:paraId="6874B36B" w14:textId="64E0C5C0" w:rsidR="005E598D" w:rsidRPr="005E598D" w:rsidRDefault="005E598D" w:rsidP="005E598D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18"/>
                            </w:rPr>
                          </w:pPr>
                          <w:r w:rsidRPr="005E598D">
                            <w:rPr>
                              <w:sz w:val="18"/>
                            </w:rPr>
                            <w:t xml:space="preserve"> tel: </w:t>
                          </w:r>
                          <w:r w:rsidR="00D0578A">
                            <w:rPr>
                              <w:sz w:val="18"/>
                            </w:rPr>
                            <w:t>739 548 426</w:t>
                          </w:r>
                        </w:p>
                        <w:p w14:paraId="601403C9" w14:textId="77777777" w:rsidR="005E598D" w:rsidRPr="005E598D" w:rsidRDefault="005E598D" w:rsidP="005E598D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18"/>
                            </w:rPr>
                          </w:pPr>
                          <w:r w:rsidRPr="005E598D">
                            <w:rPr>
                              <w:sz w:val="18"/>
                            </w:rPr>
                            <w:t>E-mail: zs@zsbela.cz, www.zsbela.cz</w:t>
                          </w:r>
                        </w:p>
                        <w:p w14:paraId="7AE20FC8" w14:textId="77777777" w:rsidR="005E598D" w:rsidRDefault="005E59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610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21.35pt;margin-top:18.75pt;width:262.9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" stroked="f">
              <v:textbox>
                <w:txbxContent>
                  <w:p w14:paraId="0D9CD064" w14:textId="77777777" w:rsidR="005E598D" w:rsidRPr="005E598D" w:rsidRDefault="005E598D" w:rsidP="005E598D">
                    <w:pPr>
                      <w:jc w:val="right"/>
                      <w:rPr>
                        <w:color w:val="0070C0"/>
                        <w:sz w:val="32"/>
                        <w:szCs w:val="32"/>
                      </w:rPr>
                    </w:pPr>
                    <w:r w:rsidRPr="005E598D">
                      <w:rPr>
                        <w:color w:val="0070C0"/>
                        <w:sz w:val="32"/>
                        <w:szCs w:val="32"/>
                      </w:rPr>
                      <w:t xml:space="preserve">Základní škola Bělá pod Bezdězem, </w:t>
                    </w:r>
                  </w:p>
                  <w:p w14:paraId="53F34F03" w14:textId="77777777" w:rsidR="005E598D" w:rsidRPr="005E598D" w:rsidRDefault="005E598D" w:rsidP="005E598D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5E598D">
                      <w:rPr>
                        <w:color w:val="0070C0"/>
                        <w:sz w:val="24"/>
                        <w:szCs w:val="24"/>
                      </w:rPr>
                      <w:t>příspěvková organizace</w:t>
                    </w:r>
                  </w:p>
                  <w:p w14:paraId="382B1941" w14:textId="77777777" w:rsidR="005E598D" w:rsidRDefault="005E598D" w:rsidP="005E598D">
                    <w:pPr>
                      <w:overflowPunct w:val="0"/>
                      <w:autoSpaceDE w:val="0"/>
                      <w:autoSpaceDN w:val="0"/>
                      <w:adjustRightInd w:val="0"/>
                      <w:jc w:val="right"/>
                      <w:rPr>
                        <w:sz w:val="18"/>
                      </w:rPr>
                    </w:pPr>
                    <w:r w:rsidRPr="005E598D">
                      <w:rPr>
                        <w:sz w:val="18"/>
                      </w:rPr>
                      <w:t>Máchova 1110, 294 21 Bělá pod Bezdězem,</w:t>
                    </w:r>
                  </w:p>
                  <w:p w14:paraId="6874B36B" w14:textId="64E0C5C0" w:rsidR="005E598D" w:rsidRPr="005E598D" w:rsidRDefault="005E598D" w:rsidP="005E598D">
                    <w:pPr>
                      <w:overflowPunct w:val="0"/>
                      <w:autoSpaceDE w:val="0"/>
                      <w:autoSpaceDN w:val="0"/>
                      <w:adjustRightInd w:val="0"/>
                      <w:jc w:val="right"/>
                      <w:rPr>
                        <w:sz w:val="18"/>
                      </w:rPr>
                    </w:pPr>
                    <w:r w:rsidRPr="005E598D">
                      <w:rPr>
                        <w:sz w:val="18"/>
                      </w:rPr>
                      <w:t xml:space="preserve"> tel: </w:t>
                    </w:r>
                    <w:r w:rsidR="00D0578A">
                      <w:rPr>
                        <w:sz w:val="18"/>
                      </w:rPr>
                      <w:t>739 548 426</w:t>
                    </w:r>
                  </w:p>
                  <w:p w14:paraId="601403C9" w14:textId="77777777" w:rsidR="005E598D" w:rsidRPr="005E598D" w:rsidRDefault="005E598D" w:rsidP="005E598D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sz w:val="18"/>
                      </w:rPr>
                    </w:pPr>
                    <w:r w:rsidRPr="005E598D">
                      <w:rPr>
                        <w:sz w:val="18"/>
                      </w:rPr>
                      <w:t>E-mail: zs@zsbela.cz, www.zsbela.cz</w:t>
                    </w:r>
                  </w:p>
                  <w:p w14:paraId="7AE20FC8" w14:textId="77777777" w:rsidR="005E598D" w:rsidRDefault="005E598D"/>
                </w:txbxContent>
              </v:textbox>
              <w10:wrap type="square"/>
            </v:shape>
          </w:pict>
        </mc:Fallback>
      </mc:AlternateContent>
    </w:r>
    <w:r w:rsidRPr="00143961">
      <w:rPr>
        <w:noProof/>
      </w:rPr>
      <w:drawing>
        <wp:anchor distT="0" distB="0" distL="114300" distR="114300" simplePos="0" relativeHeight="251659264" behindDoc="1" locked="0" layoutInCell="1" allowOverlap="1" wp14:anchorId="18CAC363" wp14:editId="35B6708D">
          <wp:simplePos x="0" y="0"/>
          <wp:positionH relativeFrom="margin">
            <wp:posOffset>67310</wp:posOffset>
          </wp:positionH>
          <wp:positionV relativeFrom="paragraph">
            <wp:posOffset>9525</wp:posOffset>
          </wp:positionV>
          <wp:extent cx="1261745" cy="1059815"/>
          <wp:effectExtent l="0" t="0" r="0" b="6985"/>
          <wp:wrapTight wrapText="bothSides">
            <wp:wrapPolygon edited="0">
              <wp:start x="0" y="0"/>
              <wp:lineTo x="0" y="21354"/>
              <wp:lineTo x="21198" y="21354"/>
              <wp:lineTo x="21198" y="0"/>
              <wp:lineTo x="0" y="0"/>
            </wp:wrapPolygon>
          </wp:wrapTight>
          <wp:docPr id="195" name="Obrázek 195" descr="ZŠ - logo - křiv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Š - logo - křiv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620840"/>
    <w:multiLevelType w:val="hybridMultilevel"/>
    <w:tmpl w:val="6C3C9D7E"/>
    <w:lvl w:ilvl="0" w:tplc="EF66D3EA">
      <w:start w:val="29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84B9F"/>
    <w:multiLevelType w:val="hybridMultilevel"/>
    <w:tmpl w:val="E82A2CD8"/>
    <w:lvl w:ilvl="0" w:tplc="AD30B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F37160"/>
    <w:multiLevelType w:val="hybridMultilevel"/>
    <w:tmpl w:val="974A8F26"/>
    <w:lvl w:ilvl="0" w:tplc="CD5AAF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3F53"/>
    <w:multiLevelType w:val="hybridMultilevel"/>
    <w:tmpl w:val="6382E9E4"/>
    <w:lvl w:ilvl="0" w:tplc="EF089A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F34645C"/>
    <w:multiLevelType w:val="hybridMultilevel"/>
    <w:tmpl w:val="9BF20130"/>
    <w:lvl w:ilvl="0" w:tplc="FF9A6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276BE"/>
    <w:multiLevelType w:val="hybridMultilevel"/>
    <w:tmpl w:val="9F82C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84533">
    <w:abstractNumId w:val="0"/>
  </w:num>
  <w:num w:numId="2" w16cid:durableId="1756516025">
    <w:abstractNumId w:val="3"/>
  </w:num>
  <w:num w:numId="3" w16cid:durableId="880627481">
    <w:abstractNumId w:val="4"/>
  </w:num>
  <w:num w:numId="4" w16cid:durableId="763497580">
    <w:abstractNumId w:val="1"/>
  </w:num>
  <w:num w:numId="5" w16cid:durableId="1631470131">
    <w:abstractNumId w:val="5"/>
  </w:num>
  <w:num w:numId="6" w16cid:durableId="953488133">
    <w:abstractNumId w:val="2"/>
  </w:num>
  <w:num w:numId="7" w16cid:durableId="879709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7F"/>
    <w:rsid w:val="00000B9E"/>
    <w:rsid w:val="00003A99"/>
    <w:rsid w:val="00016E13"/>
    <w:rsid w:val="00020308"/>
    <w:rsid w:val="000222F2"/>
    <w:rsid w:val="000409AF"/>
    <w:rsid w:val="00044D9A"/>
    <w:rsid w:val="00047632"/>
    <w:rsid w:val="000869B2"/>
    <w:rsid w:val="0009131A"/>
    <w:rsid w:val="000913A7"/>
    <w:rsid w:val="000B49DE"/>
    <w:rsid w:val="000D4C5B"/>
    <w:rsid w:val="000E0F50"/>
    <w:rsid w:val="000F5096"/>
    <w:rsid w:val="000F5C8E"/>
    <w:rsid w:val="0011589C"/>
    <w:rsid w:val="0012198A"/>
    <w:rsid w:val="00135760"/>
    <w:rsid w:val="001424D1"/>
    <w:rsid w:val="00151947"/>
    <w:rsid w:val="001520C0"/>
    <w:rsid w:val="001978A4"/>
    <w:rsid w:val="001A169C"/>
    <w:rsid w:val="001A2E76"/>
    <w:rsid w:val="001F2B5A"/>
    <w:rsid w:val="00217119"/>
    <w:rsid w:val="00225C4D"/>
    <w:rsid w:val="00226CEC"/>
    <w:rsid w:val="002332A6"/>
    <w:rsid w:val="00234442"/>
    <w:rsid w:val="00251CEB"/>
    <w:rsid w:val="00252C6D"/>
    <w:rsid w:val="0025319E"/>
    <w:rsid w:val="00254BFE"/>
    <w:rsid w:val="00284B44"/>
    <w:rsid w:val="002D311B"/>
    <w:rsid w:val="002F0D7F"/>
    <w:rsid w:val="003011B1"/>
    <w:rsid w:val="0031329A"/>
    <w:rsid w:val="003419D6"/>
    <w:rsid w:val="0034468E"/>
    <w:rsid w:val="0034640B"/>
    <w:rsid w:val="003560D1"/>
    <w:rsid w:val="0037339A"/>
    <w:rsid w:val="003B1A9D"/>
    <w:rsid w:val="003B2E13"/>
    <w:rsid w:val="003B4192"/>
    <w:rsid w:val="003B7610"/>
    <w:rsid w:val="003D1162"/>
    <w:rsid w:val="003D5FE0"/>
    <w:rsid w:val="003E0FD4"/>
    <w:rsid w:val="003F5D65"/>
    <w:rsid w:val="0040213A"/>
    <w:rsid w:val="00410076"/>
    <w:rsid w:val="0042441C"/>
    <w:rsid w:val="00437AC0"/>
    <w:rsid w:val="00451CE0"/>
    <w:rsid w:val="00466185"/>
    <w:rsid w:val="00484DF5"/>
    <w:rsid w:val="004B747F"/>
    <w:rsid w:val="004C1415"/>
    <w:rsid w:val="004C4F0E"/>
    <w:rsid w:val="004D04AC"/>
    <w:rsid w:val="004D6849"/>
    <w:rsid w:val="00502913"/>
    <w:rsid w:val="005179E9"/>
    <w:rsid w:val="00531FE9"/>
    <w:rsid w:val="00532CBD"/>
    <w:rsid w:val="0055506F"/>
    <w:rsid w:val="00561DF0"/>
    <w:rsid w:val="0057293B"/>
    <w:rsid w:val="005844D8"/>
    <w:rsid w:val="005C5520"/>
    <w:rsid w:val="005E598D"/>
    <w:rsid w:val="0064756A"/>
    <w:rsid w:val="006630F4"/>
    <w:rsid w:val="006662EA"/>
    <w:rsid w:val="0067123A"/>
    <w:rsid w:val="00685D32"/>
    <w:rsid w:val="006A0CA4"/>
    <w:rsid w:val="006A2B4F"/>
    <w:rsid w:val="006A3886"/>
    <w:rsid w:val="006C51DE"/>
    <w:rsid w:val="006E27B1"/>
    <w:rsid w:val="006E3DAF"/>
    <w:rsid w:val="006E5454"/>
    <w:rsid w:val="00717394"/>
    <w:rsid w:val="0075467B"/>
    <w:rsid w:val="0076172D"/>
    <w:rsid w:val="00762910"/>
    <w:rsid w:val="00784B60"/>
    <w:rsid w:val="00792E6A"/>
    <w:rsid w:val="007A3AE0"/>
    <w:rsid w:val="007D3713"/>
    <w:rsid w:val="007F5175"/>
    <w:rsid w:val="007F6349"/>
    <w:rsid w:val="0080573C"/>
    <w:rsid w:val="00810579"/>
    <w:rsid w:val="00815A0F"/>
    <w:rsid w:val="00833EB9"/>
    <w:rsid w:val="00841D10"/>
    <w:rsid w:val="00860E38"/>
    <w:rsid w:val="00873023"/>
    <w:rsid w:val="00874AD3"/>
    <w:rsid w:val="00882F73"/>
    <w:rsid w:val="008F537A"/>
    <w:rsid w:val="009029AB"/>
    <w:rsid w:val="00904591"/>
    <w:rsid w:val="00906E5D"/>
    <w:rsid w:val="009133D8"/>
    <w:rsid w:val="00940A9A"/>
    <w:rsid w:val="0094161D"/>
    <w:rsid w:val="009531FC"/>
    <w:rsid w:val="00955F45"/>
    <w:rsid w:val="00971F92"/>
    <w:rsid w:val="009C2E73"/>
    <w:rsid w:val="009C2F62"/>
    <w:rsid w:val="009D00DC"/>
    <w:rsid w:val="009E0F77"/>
    <w:rsid w:val="009E6BED"/>
    <w:rsid w:val="009E71ED"/>
    <w:rsid w:val="009F5F1E"/>
    <w:rsid w:val="00A006C3"/>
    <w:rsid w:val="00A30593"/>
    <w:rsid w:val="00A4334C"/>
    <w:rsid w:val="00A5551B"/>
    <w:rsid w:val="00A65545"/>
    <w:rsid w:val="00A92D10"/>
    <w:rsid w:val="00AA25A8"/>
    <w:rsid w:val="00AC40AA"/>
    <w:rsid w:val="00AD2E73"/>
    <w:rsid w:val="00AE3F89"/>
    <w:rsid w:val="00AF2DD1"/>
    <w:rsid w:val="00B0257D"/>
    <w:rsid w:val="00B06B08"/>
    <w:rsid w:val="00B14BDE"/>
    <w:rsid w:val="00B26806"/>
    <w:rsid w:val="00B305A1"/>
    <w:rsid w:val="00B377AD"/>
    <w:rsid w:val="00B46397"/>
    <w:rsid w:val="00B6202B"/>
    <w:rsid w:val="00B62BC3"/>
    <w:rsid w:val="00B6591F"/>
    <w:rsid w:val="00B95B85"/>
    <w:rsid w:val="00B96717"/>
    <w:rsid w:val="00BB14F0"/>
    <w:rsid w:val="00BE2E8C"/>
    <w:rsid w:val="00C07B62"/>
    <w:rsid w:val="00C16C54"/>
    <w:rsid w:val="00C24943"/>
    <w:rsid w:val="00C25E7B"/>
    <w:rsid w:val="00C43E9A"/>
    <w:rsid w:val="00C52414"/>
    <w:rsid w:val="00C53073"/>
    <w:rsid w:val="00C611AA"/>
    <w:rsid w:val="00C716EB"/>
    <w:rsid w:val="00C72963"/>
    <w:rsid w:val="00C87A6C"/>
    <w:rsid w:val="00C93A95"/>
    <w:rsid w:val="00C94665"/>
    <w:rsid w:val="00C95655"/>
    <w:rsid w:val="00CA101A"/>
    <w:rsid w:val="00CC4BDC"/>
    <w:rsid w:val="00CF4358"/>
    <w:rsid w:val="00D0578A"/>
    <w:rsid w:val="00D06119"/>
    <w:rsid w:val="00D1307B"/>
    <w:rsid w:val="00D208D5"/>
    <w:rsid w:val="00D40E07"/>
    <w:rsid w:val="00D623E1"/>
    <w:rsid w:val="00D63343"/>
    <w:rsid w:val="00D77D97"/>
    <w:rsid w:val="00D8470B"/>
    <w:rsid w:val="00D93991"/>
    <w:rsid w:val="00D940D8"/>
    <w:rsid w:val="00DA3034"/>
    <w:rsid w:val="00DA5975"/>
    <w:rsid w:val="00DD41F1"/>
    <w:rsid w:val="00DD49F6"/>
    <w:rsid w:val="00DE3FE5"/>
    <w:rsid w:val="00E15F31"/>
    <w:rsid w:val="00E26FFC"/>
    <w:rsid w:val="00E5194D"/>
    <w:rsid w:val="00E51F3E"/>
    <w:rsid w:val="00E62B71"/>
    <w:rsid w:val="00E723EB"/>
    <w:rsid w:val="00E8088F"/>
    <w:rsid w:val="00E94130"/>
    <w:rsid w:val="00EA05B6"/>
    <w:rsid w:val="00EA60F7"/>
    <w:rsid w:val="00EB36FC"/>
    <w:rsid w:val="00EB74E8"/>
    <w:rsid w:val="00EE755A"/>
    <w:rsid w:val="00EF1D99"/>
    <w:rsid w:val="00EF44EF"/>
    <w:rsid w:val="00F305A4"/>
    <w:rsid w:val="00F50C67"/>
    <w:rsid w:val="00F56C40"/>
    <w:rsid w:val="00F654A9"/>
    <w:rsid w:val="00F77867"/>
    <w:rsid w:val="00F92A3E"/>
    <w:rsid w:val="00FB07E8"/>
    <w:rsid w:val="00FB2AD1"/>
    <w:rsid w:val="00FB52EA"/>
    <w:rsid w:val="00FD4EB0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A57D4"/>
  <w15:docId w15:val="{7F279DDC-9EED-4639-A47E-4A236C27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  <w:b/>
      <w:u w:val="single"/>
    </w:rPr>
  </w:style>
  <w:style w:type="character" w:styleId="slostrnky">
    <w:name w:val="page number"/>
    <w:rPr>
      <w:rFonts w:ascii="Arial" w:hAnsi="Arial"/>
      <w:b/>
      <w:sz w:val="20"/>
    </w:rPr>
  </w:style>
  <w:style w:type="paragraph" w:customStyle="1" w:styleId="kacka1">
    <w:name w:val="kacka1"/>
    <w:basedOn w:val="Normln"/>
    <w:autoRedefine/>
    <w:pPr>
      <w:keepNext/>
      <w:keepLines/>
      <w:pageBreakBefore/>
      <w:jc w:val="both"/>
    </w:pPr>
    <w:rPr>
      <w:sz w:val="24"/>
    </w:rPr>
  </w:style>
  <w:style w:type="paragraph" w:customStyle="1" w:styleId="nadpis40">
    <w:name w:val="nadpis 4"/>
    <w:basedOn w:val="Normln"/>
    <w:autoRedefine/>
    <w:rPr>
      <w:rFonts w:ascii="Arial" w:hAnsi="Arial"/>
      <w:b/>
    </w:rPr>
  </w:style>
  <w:style w:type="paragraph" w:styleId="Zkladntext">
    <w:name w:val="Body Text"/>
    <w:basedOn w:val="Normln"/>
    <w:pPr>
      <w:jc w:val="both"/>
    </w:pPr>
    <w:rPr>
      <w:lang w:val="en-US"/>
    </w:rPr>
  </w:style>
  <w:style w:type="paragraph" w:styleId="Zkladntext2">
    <w:name w:val="Body Text 2"/>
    <w:basedOn w:val="Normln"/>
    <w:pPr>
      <w:jc w:val="both"/>
    </w:pPr>
  </w:style>
  <w:style w:type="paragraph" w:styleId="Osloven">
    <w:name w:val="Salutation"/>
    <w:basedOn w:val="Zkladntext"/>
    <w:next w:val="Normln"/>
    <w:rsid w:val="000B49DE"/>
    <w:pPr>
      <w:spacing w:before="240" w:after="240" w:line="240" w:lineRule="atLeast"/>
      <w:jc w:val="left"/>
    </w:pPr>
    <w:rPr>
      <w:kern w:val="18"/>
      <w:sz w:val="22"/>
      <w:lang w:val="cs-CZ"/>
    </w:rPr>
  </w:style>
  <w:style w:type="paragraph" w:styleId="Zpat">
    <w:name w:val="footer"/>
    <w:basedOn w:val="Normln"/>
    <w:link w:val="ZpatChar"/>
    <w:unhideWhenUsed/>
    <w:rsid w:val="008105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10579"/>
  </w:style>
  <w:style w:type="paragraph" w:customStyle="1" w:styleId="Adresapjemce">
    <w:name w:val="Adresa příjemce"/>
    <w:basedOn w:val="Bezmezer"/>
    <w:uiPriority w:val="3"/>
    <w:rsid w:val="00A006C3"/>
    <w:pPr>
      <w:spacing w:after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06C3"/>
  </w:style>
  <w:style w:type="character" w:styleId="Odkaznakoment">
    <w:name w:val="annotation reference"/>
    <w:basedOn w:val="Standardnpsmoodstavce"/>
    <w:semiHidden/>
    <w:unhideWhenUsed/>
    <w:rsid w:val="00A006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006C3"/>
  </w:style>
  <w:style w:type="character" w:customStyle="1" w:styleId="TextkomenteChar">
    <w:name w:val="Text komentáře Char"/>
    <w:basedOn w:val="Standardnpsmoodstavce"/>
    <w:link w:val="Textkomente"/>
    <w:semiHidden/>
    <w:rsid w:val="00A006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006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006C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A006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006C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A60F7"/>
    <w:rPr>
      <w:color w:val="808080"/>
    </w:rPr>
  </w:style>
  <w:style w:type="table" w:styleId="Mkatabulky">
    <w:name w:val="Table Grid"/>
    <w:basedOn w:val="Normlntabulka"/>
    <w:uiPriority w:val="59"/>
    <w:rsid w:val="00B46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552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51D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4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artamansfeldova@zsbel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amansfeldova@zsbela.cz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Desktop\dopis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C930DE-0F90-4DCB-9276-16EA04B7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vzor</Template>
  <TotalTime>5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Bělá p. B.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 Galetka</dc:creator>
  <cp:lastModifiedBy>Zuzana Horáková</cp:lastModifiedBy>
  <cp:revision>3</cp:revision>
  <cp:lastPrinted>2026-04-16T13:26:00Z</cp:lastPrinted>
  <dcterms:created xsi:type="dcterms:W3CDTF">2026-04-21T18:21:00Z</dcterms:created>
  <dcterms:modified xsi:type="dcterms:W3CDTF">2026-04-21T18:23:00Z</dcterms:modified>
</cp:coreProperties>
</file>